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AD6DE" w14:textId="640EE34B" w:rsidR="000731A0" w:rsidRPr="004556F9" w:rsidRDefault="00955A59" w:rsidP="00D26E0D">
      <w:pPr>
        <w:ind w:hanging="270"/>
        <w:rPr>
          <w:rFonts w:ascii="Egyptian505 BT" w:hAnsi="Egyptian505 BT" w:cs="Arial"/>
          <w:b/>
          <w:i/>
          <w:iCs/>
          <w:sz w:val="22"/>
          <w:szCs w:val="22"/>
        </w:rPr>
      </w:pPr>
      <w:r>
        <w:rPr>
          <w:rFonts w:ascii="Egyptian505 BT" w:hAnsi="Egyptian505 BT" w:cs="Arial"/>
          <w:b/>
          <w:bCs/>
          <w:i/>
          <w:iCs/>
        </w:rPr>
        <w:t>Can We Trust the Bible?</w:t>
      </w:r>
      <w:r w:rsidR="00671422">
        <w:rPr>
          <w:rFonts w:ascii="Egyptian505 BT" w:hAnsi="Egyptian505 BT" w:cs="Arial"/>
          <w:b/>
          <w:bCs/>
          <w:i/>
          <w:iCs/>
        </w:rPr>
        <w:tab/>
      </w:r>
      <w:r w:rsidR="00671422">
        <w:rPr>
          <w:rFonts w:ascii="Egyptian505 BT" w:hAnsi="Egyptian505 BT" w:cs="Arial"/>
          <w:b/>
          <w:bCs/>
          <w:i/>
          <w:iCs/>
        </w:rPr>
        <w:tab/>
      </w:r>
      <w:r w:rsidR="00671422">
        <w:rPr>
          <w:rFonts w:ascii="Egyptian505 BT" w:hAnsi="Egyptian505 BT" w:cs="Arial"/>
          <w:b/>
          <w:bCs/>
          <w:i/>
          <w:iCs/>
        </w:rPr>
        <w:tab/>
      </w:r>
      <w:r w:rsidR="00C26B3B">
        <w:rPr>
          <w:rFonts w:ascii="Egyptian505 BT" w:hAnsi="Egyptian505 BT" w:cs="Arial"/>
          <w:b/>
          <w:bCs/>
          <w:i/>
          <w:iCs/>
        </w:rPr>
        <w:tab/>
      </w:r>
      <w:r w:rsidR="00C26B3B">
        <w:rPr>
          <w:rFonts w:ascii="Egyptian505 BT" w:hAnsi="Egyptian505 BT" w:cs="Arial"/>
          <w:b/>
          <w:bCs/>
          <w:i/>
          <w:iCs/>
        </w:rPr>
        <w:tab/>
      </w:r>
      <w:r w:rsidR="00E60170">
        <w:rPr>
          <w:rFonts w:ascii="Egyptian505 BT" w:hAnsi="Egyptian505 BT" w:cs="Arial"/>
          <w:b/>
          <w:bCs/>
          <w:i/>
          <w:iCs/>
          <w:sz w:val="28"/>
          <w:szCs w:val="28"/>
        </w:rPr>
        <w:tab/>
      </w:r>
      <w:r w:rsidR="00655918">
        <w:rPr>
          <w:rFonts w:ascii="Egyptian505 BT" w:hAnsi="Egyptian505 BT" w:cs="Arial"/>
          <w:b/>
          <w:bCs/>
          <w:i/>
          <w:iCs/>
          <w:sz w:val="28"/>
          <w:szCs w:val="28"/>
        </w:rPr>
        <w:tab/>
      </w:r>
      <w:r w:rsidR="00655918">
        <w:rPr>
          <w:rFonts w:ascii="Egyptian505 BT" w:hAnsi="Egyptian505 BT" w:cs="Arial"/>
          <w:b/>
          <w:bCs/>
          <w:i/>
          <w:iCs/>
          <w:sz w:val="28"/>
          <w:szCs w:val="28"/>
        </w:rPr>
        <w:tab/>
      </w:r>
      <w:r w:rsidR="002571FD">
        <w:rPr>
          <w:rFonts w:ascii="Egyptian505 BT" w:hAnsi="Egyptian505 BT" w:cs="Arial"/>
          <w:b/>
          <w:bCs/>
          <w:i/>
          <w:iCs/>
          <w:sz w:val="28"/>
          <w:szCs w:val="28"/>
        </w:rPr>
        <w:t xml:space="preserve">                 </w:t>
      </w:r>
      <w:r w:rsidR="00C65E43">
        <w:rPr>
          <w:rFonts w:ascii="Egyptian505 BT" w:hAnsi="Egyptian505 BT" w:cs="Arial"/>
          <w:b/>
          <w:bCs/>
          <w:i/>
          <w:iCs/>
          <w:sz w:val="28"/>
          <w:szCs w:val="28"/>
        </w:rPr>
        <w:t xml:space="preserve">March </w:t>
      </w:r>
      <w:r w:rsidR="00812EF5">
        <w:rPr>
          <w:rFonts w:ascii="Egyptian505 BT" w:hAnsi="Egyptian505 BT" w:cs="Arial"/>
          <w:b/>
          <w:bCs/>
          <w:i/>
          <w:iCs/>
          <w:sz w:val="28"/>
          <w:szCs w:val="28"/>
        </w:rPr>
        <w:t>1</w:t>
      </w:r>
      <w:r>
        <w:rPr>
          <w:rFonts w:ascii="Egyptian505 BT" w:hAnsi="Egyptian505 BT" w:cs="Arial"/>
          <w:b/>
          <w:bCs/>
          <w:i/>
          <w:iCs/>
          <w:sz w:val="28"/>
          <w:szCs w:val="28"/>
        </w:rPr>
        <w:t>7</w:t>
      </w:r>
      <w:r w:rsidR="00453533">
        <w:rPr>
          <w:rFonts w:ascii="Egyptian505 BT" w:hAnsi="Egyptian505 BT" w:cs="Arial"/>
          <w:b/>
          <w:bCs/>
          <w:i/>
          <w:iCs/>
          <w:sz w:val="24"/>
          <w:szCs w:val="24"/>
        </w:rPr>
        <w:t>, 202</w:t>
      </w:r>
      <w:r w:rsidR="00AD74DC">
        <w:rPr>
          <w:rFonts w:ascii="Egyptian505 BT" w:hAnsi="Egyptian505 BT" w:cs="Arial"/>
          <w:b/>
          <w:bCs/>
          <w:i/>
          <w:iCs/>
          <w:sz w:val="24"/>
          <w:szCs w:val="24"/>
        </w:rPr>
        <w:t>4</w:t>
      </w:r>
    </w:p>
    <w:p w14:paraId="6E91E939" w14:textId="796F32BF" w:rsidR="00D6405C" w:rsidRPr="004556F9" w:rsidRDefault="004A00D9" w:rsidP="0047651A">
      <w:pPr>
        <w:spacing w:before="120"/>
        <w:ind w:left="-270"/>
        <w:rPr>
          <w:rFonts w:ascii="Egyptian505 BT" w:hAnsi="Egyptian505 BT" w:cs="Arial"/>
          <w:b/>
          <w:bCs/>
          <w:i/>
          <w:iCs/>
        </w:rPr>
      </w:pPr>
      <w:r>
        <w:rPr>
          <w:rFonts w:ascii="Egyptian505 BT" w:hAnsi="Egyptian505 BT" w:cs="Arial"/>
          <w:b/>
          <w:bCs/>
          <w:noProof/>
        </w:rPr>
        <mc:AlternateContent>
          <mc:Choice Requires="wps">
            <w:drawing>
              <wp:anchor distT="0" distB="0" distL="114300" distR="114300" simplePos="0" relativeHeight="251657728" behindDoc="0" locked="0" layoutInCell="1" allowOverlap="1" wp14:anchorId="292E8049" wp14:editId="77FC3D2B">
                <wp:simplePos x="0" y="0"/>
                <wp:positionH relativeFrom="column">
                  <wp:posOffset>-171450</wp:posOffset>
                </wp:positionH>
                <wp:positionV relativeFrom="paragraph">
                  <wp:posOffset>35560</wp:posOffset>
                </wp:positionV>
                <wp:extent cx="657225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F5DC6"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8pt" to="7in,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" strokeweight="2.25pt"/>
            </w:pict>
          </mc:Fallback>
        </mc:AlternateContent>
      </w:r>
      <w:proofErr w:type="gramStart"/>
      <w:r w:rsidR="00955A59">
        <w:rPr>
          <w:rFonts w:ascii="Egyptian505 BT" w:hAnsi="Egyptian505 BT" w:cs="Arial"/>
          <w:b/>
          <w:bCs/>
          <w:i/>
          <w:iCs/>
        </w:rPr>
        <w:t>Evidences</w:t>
      </w:r>
      <w:proofErr w:type="gramEnd"/>
      <w:r w:rsidR="00955A59">
        <w:rPr>
          <w:rFonts w:ascii="Egyptian505 BT" w:hAnsi="Egyptian505 BT" w:cs="Arial"/>
          <w:b/>
          <w:bCs/>
          <w:i/>
          <w:iCs/>
        </w:rPr>
        <w:tab/>
      </w:r>
      <w:r w:rsidR="00AD74DC">
        <w:rPr>
          <w:rFonts w:ascii="Egyptian505 BT" w:hAnsi="Egyptian505 BT" w:cs="Arial"/>
          <w:b/>
          <w:bCs/>
          <w:i/>
          <w:iCs/>
        </w:rPr>
        <w:tab/>
      </w:r>
      <w:r w:rsidR="00A87231">
        <w:rPr>
          <w:rFonts w:ascii="Egyptian505 BT" w:hAnsi="Egyptian505 BT" w:cs="Arial"/>
          <w:b/>
          <w:bCs/>
          <w:i/>
          <w:iCs/>
        </w:rPr>
        <w:tab/>
        <w:t xml:space="preserve">   </w:t>
      </w:r>
      <w:r w:rsidR="002571FD">
        <w:rPr>
          <w:rFonts w:ascii="Egyptian505 BT" w:hAnsi="Egyptian505 BT" w:cs="Arial"/>
          <w:b/>
          <w:bCs/>
          <w:i/>
          <w:iCs/>
        </w:rPr>
        <w:tab/>
      </w:r>
      <w:r w:rsidR="005E039A">
        <w:rPr>
          <w:rFonts w:ascii="Egyptian505 BT" w:hAnsi="Egyptian505 BT" w:cs="Arial"/>
          <w:b/>
          <w:bCs/>
          <w:i/>
          <w:iCs/>
        </w:rPr>
        <w:tab/>
      </w:r>
      <w:r w:rsidR="006351F8">
        <w:rPr>
          <w:rFonts w:ascii="Egyptian505 BT" w:hAnsi="Egyptian505 BT" w:cs="Arial"/>
          <w:b/>
          <w:bCs/>
          <w:i/>
          <w:iCs/>
        </w:rPr>
        <w:tab/>
      </w:r>
      <w:r w:rsidR="00951BA9">
        <w:rPr>
          <w:rFonts w:ascii="Egyptian505 BT" w:hAnsi="Egyptian505 BT" w:cs="Arial"/>
          <w:b/>
          <w:bCs/>
          <w:i/>
          <w:iCs/>
        </w:rPr>
        <w:tab/>
      </w:r>
      <w:r w:rsidR="0047651A">
        <w:rPr>
          <w:rFonts w:ascii="Egyptian505 BT" w:hAnsi="Egyptian505 BT" w:cs="Arial"/>
          <w:b/>
          <w:bCs/>
          <w:i/>
          <w:iCs/>
        </w:rPr>
        <w:t xml:space="preserve">                                                                       </w:t>
      </w:r>
      <w:r w:rsidR="00FD138E">
        <w:rPr>
          <w:rFonts w:ascii="Egyptian505 BT" w:hAnsi="Egyptian505 BT" w:cs="Arial"/>
          <w:b/>
          <w:bCs/>
          <w:i/>
          <w:iCs/>
        </w:rPr>
        <w:t>WM – Benjamin Lee</w:t>
      </w:r>
    </w:p>
    <w:p w14:paraId="28B67C90" w14:textId="5353AC3C" w:rsidR="00616A04" w:rsidRPr="00431991" w:rsidRDefault="000731A0" w:rsidP="00431991">
      <w:pPr>
        <w:spacing w:before="120" w:line="360" w:lineRule="auto"/>
        <w:ind w:left="-288"/>
        <w:jc w:val="both"/>
        <w:rPr>
          <w:rFonts w:ascii="Arial" w:hAnsi="Arial" w:cs="Arial"/>
          <w:i/>
          <w:iCs/>
          <w:sz w:val="22"/>
          <w:szCs w:val="22"/>
          <w:u w:val="single"/>
        </w:rPr>
      </w:pPr>
      <w:r w:rsidRPr="004556F9">
        <w:rPr>
          <w:rFonts w:ascii="Arial" w:hAnsi="Arial" w:cs="Arial"/>
          <w:i/>
          <w:iCs/>
          <w:sz w:val="22"/>
          <w:szCs w:val="22"/>
          <w:u w:val="single"/>
        </w:rPr>
        <w:t>Intro</w:t>
      </w:r>
      <w:r w:rsidR="00D6405C" w:rsidRPr="004556F9">
        <w:rPr>
          <w:rFonts w:ascii="Arial" w:hAnsi="Arial" w:cs="Arial"/>
          <w:i/>
          <w:iCs/>
          <w:sz w:val="22"/>
          <w:szCs w:val="22"/>
          <w:u w:val="single"/>
        </w:rPr>
        <w:t>duction</w:t>
      </w:r>
      <w:r w:rsidRPr="004556F9">
        <w:rPr>
          <w:rFonts w:ascii="Arial" w:hAnsi="Arial" w:cs="Arial"/>
          <w:i/>
          <w:iCs/>
          <w:sz w:val="22"/>
          <w:szCs w:val="22"/>
          <w:u w:val="single"/>
        </w:rPr>
        <w:t>:</w:t>
      </w:r>
    </w:p>
    <w:p w14:paraId="7BFB6B86" w14:textId="4743BF92" w:rsidR="00940E88" w:rsidRPr="00940E88" w:rsidRDefault="00955A59" w:rsidP="00E10F61">
      <w:pPr>
        <w:pStyle w:val="ListParagraph"/>
        <w:numPr>
          <w:ilvl w:val="0"/>
          <w:numId w:val="5"/>
        </w:numPr>
        <w:tabs>
          <w:tab w:val="left" w:pos="450"/>
          <w:tab w:val="left" w:pos="900"/>
        </w:tabs>
        <w:spacing w:line="360" w:lineRule="auto"/>
        <w:jc w:val="both"/>
        <w:rPr>
          <w:rFonts w:ascii="Arial" w:hAnsi="Arial" w:cs="Arial"/>
          <w:i/>
          <w:iCs/>
          <w:sz w:val="22"/>
          <w:szCs w:val="22"/>
        </w:rPr>
      </w:pPr>
      <w:r>
        <w:rPr>
          <w:rFonts w:ascii="Arial" w:hAnsi="Arial" w:cs="Arial"/>
          <w:sz w:val="22"/>
          <w:szCs w:val="22"/>
        </w:rPr>
        <w:t xml:space="preserve">Can we trust the Bible? </w:t>
      </w:r>
      <w:r w:rsidR="00940E88">
        <w:rPr>
          <w:rFonts w:ascii="Arial" w:hAnsi="Arial" w:cs="Arial"/>
          <w:sz w:val="22"/>
          <w:szCs w:val="22"/>
        </w:rPr>
        <w:t xml:space="preserve">Yes! </w:t>
      </w:r>
    </w:p>
    <w:p w14:paraId="154ECCED" w14:textId="34128741" w:rsidR="00940E88" w:rsidRPr="00940E88" w:rsidRDefault="00940E88" w:rsidP="00E10F61">
      <w:pPr>
        <w:pStyle w:val="ListParagraph"/>
        <w:numPr>
          <w:ilvl w:val="0"/>
          <w:numId w:val="5"/>
        </w:numPr>
        <w:tabs>
          <w:tab w:val="left" w:pos="450"/>
          <w:tab w:val="left" w:pos="900"/>
        </w:tabs>
        <w:spacing w:line="360" w:lineRule="auto"/>
        <w:jc w:val="both"/>
        <w:rPr>
          <w:rFonts w:ascii="Arial" w:hAnsi="Arial" w:cs="Arial"/>
          <w:i/>
          <w:iCs/>
          <w:sz w:val="22"/>
          <w:szCs w:val="22"/>
        </w:rPr>
      </w:pPr>
      <w:r>
        <w:rPr>
          <w:rFonts w:ascii="Arial" w:hAnsi="Arial" w:cs="Arial"/>
          <w:sz w:val="22"/>
          <w:szCs w:val="22"/>
        </w:rPr>
        <w:t xml:space="preserve">There are many reasons to trust we have is true and from God! </w:t>
      </w:r>
    </w:p>
    <w:p w14:paraId="6EBE0166" w14:textId="5257AE3E" w:rsidR="000731A0" w:rsidRPr="004556F9" w:rsidRDefault="00D26E0D" w:rsidP="001A2887">
      <w:pPr>
        <w:tabs>
          <w:tab w:val="left" w:pos="-450"/>
          <w:tab w:val="left" w:pos="-270"/>
          <w:tab w:val="left" w:pos="720"/>
          <w:tab w:val="left" w:pos="810"/>
        </w:tabs>
        <w:spacing w:line="360" w:lineRule="auto"/>
        <w:jc w:val="both"/>
        <w:rPr>
          <w:rFonts w:ascii="Arial" w:hAnsi="Arial" w:cs="Arial"/>
          <w:i/>
          <w:iCs/>
          <w:sz w:val="22"/>
          <w:szCs w:val="22"/>
          <w:u w:val="single"/>
        </w:rPr>
      </w:pPr>
      <w:r>
        <w:rPr>
          <w:rFonts w:ascii="Arial" w:hAnsi="Arial" w:cs="Arial"/>
          <w:i/>
          <w:iCs/>
          <w:sz w:val="22"/>
          <w:szCs w:val="22"/>
          <w:u w:val="single"/>
        </w:rPr>
        <w:t>The Lesson</w:t>
      </w:r>
      <w:r w:rsidR="000731A0" w:rsidRPr="004556F9">
        <w:rPr>
          <w:rFonts w:ascii="Arial" w:hAnsi="Arial" w:cs="Arial"/>
          <w:i/>
          <w:iCs/>
          <w:sz w:val="22"/>
          <w:szCs w:val="22"/>
          <w:u w:val="single"/>
        </w:rPr>
        <w:t>:</w:t>
      </w:r>
    </w:p>
    <w:p w14:paraId="76457527" w14:textId="250C80D4" w:rsidR="00775F2D" w:rsidRDefault="00775F2D" w:rsidP="00775F2D">
      <w:pPr>
        <w:numPr>
          <w:ilvl w:val="0"/>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b/>
          <w:bCs/>
          <w:sz w:val="22"/>
          <w:szCs w:val="22"/>
        </w:rPr>
        <w:t>Jesus</w:t>
      </w:r>
      <w:r w:rsidR="007D4E0D">
        <w:rPr>
          <w:rFonts w:ascii="Arial" w:hAnsi="Arial" w:cs="Arial"/>
          <w:b/>
          <w:bCs/>
          <w:sz w:val="22"/>
          <w:szCs w:val="22"/>
        </w:rPr>
        <w:t xml:space="preserve"> and </w:t>
      </w:r>
      <w:r>
        <w:rPr>
          <w:rFonts w:ascii="Arial" w:hAnsi="Arial" w:cs="Arial"/>
          <w:b/>
          <w:bCs/>
          <w:sz w:val="22"/>
          <w:szCs w:val="22"/>
        </w:rPr>
        <w:t>His Words</w:t>
      </w:r>
    </w:p>
    <w:p w14:paraId="61AC47FC" w14:textId="2961CA51" w:rsidR="00775F2D" w:rsidRPr="009F6203" w:rsidRDefault="00775F2D" w:rsidP="00775F2D">
      <w:pPr>
        <w:numPr>
          <w:ilvl w:val="1"/>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 xml:space="preserve">Jesus said His words would never pass away, </w:t>
      </w:r>
      <w:r w:rsidRPr="009F6203">
        <w:rPr>
          <w:rFonts w:ascii="Arial" w:hAnsi="Arial" w:cs="Arial"/>
          <w:sz w:val="22"/>
          <w:szCs w:val="22"/>
          <w:u w:val="single"/>
        </w:rPr>
        <w:t>Mark 13:31</w:t>
      </w:r>
      <w:r>
        <w:rPr>
          <w:rFonts w:ascii="Arial" w:hAnsi="Arial" w:cs="Arial"/>
          <w:sz w:val="22"/>
          <w:szCs w:val="22"/>
        </w:rPr>
        <w:t xml:space="preserve">. </w:t>
      </w:r>
      <w:r w:rsidR="00AE211A">
        <w:rPr>
          <w:rFonts w:ascii="Arial" w:hAnsi="Arial" w:cs="Arial"/>
          <w:sz w:val="22"/>
          <w:szCs w:val="22"/>
        </w:rPr>
        <w:t xml:space="preserve">His words are from above! </w:t>
      </w:r>
    </w:p>
    <w:p w14:paraId="29528144" w14:textId="3C3F4A4F" w:rsidR="00775F2D" w:rsidRPr="00CE0AB5" w:rsidRDefault="00AE211A" w:rsidP="00775F2D">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They are Divine in every way and will remain.</w:t>
      </w:r>
    </w:p>
    <w:p w14:paraId="7EB83E12" w14:textId="32B29EBA" w:rsidR="00CE0AB5" w:rsidRPr="009F6203" w:rsidRDefault="00CE0AB5" w:rsidP="00775F2D">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 xml:space="preserve">His words have continued to be proven true, </w:t>
      </w:r>
      <w:r w:rsidRPr="00CE0AB5">
        <w:rPr>
          <w:rFonts w:ascii="Arial" w:hAnsi="Arial" w:cs="Arial"/>
          <w:sz w:val="22"/>
          <w:szCs w:val="22"/>
          <w:u w:val="single"/>
        </w:rPr>
        <w:t>Matthew 28:6</w:t>
      </w:r>
      <w:r>
        <w:rPr>
          <w:rFonts w:ascii="Arial" w:hAnsi="Arial" w:cs="Arial"/>
          <w:sz w:val="22"/>
          <w:szCs w:val="22"/>
        </w:rPr>
        <w:t>.</w:t>
      </w:r>
    </w:p>
    <w:p w14:paraId="2312AB08" w14:textId="132A5648" w:rsidR="00775F2D" w:rsidRPr="009F6203" w:rsidRDefault="00775F2D" w:rsidP="00775F2D">
      <w:pPr>
        <w:numPr>
          <w:ilvl w:val="1"/>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The words of Jesus will remain as will the rest of the word of God</w:t>
      </w:r>
      <w:r w:rsidR="007D4E0D">
        <w:rPr>
          <w:rFonts w:ascii="Arial" w:hAnsi="Arial" w:cs="Arial"/>
          <w:sz w:val="22"/>
          <w:szCs w:val="22"/>
        </w:rPr>
        <w:t xml:space="preserve">, </w:t>
      </w:r>
      <w:r w:rsidR="007D4E0D" w:rsidRPr="007D4E0D">
        <w:rPr>
          <w:rFonts w:ascii="Arial" w:hAnsi="Arial" w:cs="Arial"/>
          <w:sz w:val="22"/>
          <w:szCs w:val="22"/>
          <w:u w:val="single"/>
        </w:rPr>
        <w:t>Jeremiah 36</w:t>
      </w:r>
      <w:r w:rsidR="007D4E0D">
        <w:rPr>
          <w:rFonts w:ascii="Arial" w:hAnsi="Arial" w:cs="Arial"/>
          <w:sz w:val="22"/>
          <w:szCs w:val="22"/>
        </w:rPr>
        <w:t>.</w:t>
      </w:r>
    </w:p>
    <w:p w14:paraId="28AE0C94" w14:textId="24DE9D78" w:rsidR="00940E88" w:rsidRDefault="00940E88" w:rsidP="00FD138E">
      <w:pPr>
        <w:numPr>
          <w:ilvl w:val="0"/>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b/>
          <w:bCs/>
          <w:sz w:val="22"/>
          <w:szCs w:val="22"/>
        </w:rPr>
        <w:t>The Dead Sea Scrolls</w:t>
      </w:r>
    </w:p>
    <w:p w14:paraId="2C4E0138" w14:textId="77777777" w:rsidR="00940E88" w:rsidRDefault="00940E88" w:rsidP="00940E88">
      <w:pPr>
        <w:numPr>
          <w:ilvl w:val="1"/>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 xml:space="preserve">The discovery of 931 documents found in the Qumran caves in Israel is powerful evidence. </w:t>
      </w:r>
    </w:p>
    <w:p w14:paraId="0368C8DF" w14:textId="445EEB21" w:rsidR="00940E88" w:rsidRPr="00940E88" w:rsidRDefault="00940E88" w:rsidP="00940E88">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940E88">
        <w:rPr>
          <w:rFonts w:ascii="Arial" w:hAnsi="Arial" w:cs="Arial"/>
          <w:sz w:val="22"/>
          <w:szCs w:val="22"/>
        </w:rPr>
        <w:t>The</w:t>
      </w:r>
      <w:r>
        <w:rPr>
          <w:rFonts w:ascii="Arial" w:hAnsi="Arial" w:cs="Arial"/>
          <w:sz w:val="22"/>
          <w:szCs w:val="22"/>
        </w:rPr>
        <w:t xml:space="preserve">y </w:t>
      </w:r>
      <w:r w:rsidRPr="00940E88">
        <w:rPr>
          <w:rFonts w:ascii="Arial" w:hAnsi="Arial" w:cs="Arial"/>
          <w:sz w:val="22"/>
          <w:szCs w:val="22"/>
        </w:rPr>
        <w:t>contain fragments and manuscripts of all the books in the Old Testament except for Esther reaffirmed that the ancient copies of manuscripts from where our Old Testament has come were accurate in every way.</w:t>
      </w:r>
    </w:p>
    <w:p w14:paraId="3D51159E" w14:textId="1F4E5A2C" w:rsidR="00940E88" w:rsidRDefault="00940E88" w:rsidP="00940E88">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940E88">
        <w:rPr>
          <w:rFonts w:ascii="Arial" w:hAnsi="Arial" w:cs="Arial"/>
          <w:color w:val="000000" w:themeColor="text1"/>
          <w:sz w:val="22"/>
          <w:szCs w:val="22"/>
        </w:rPr>
        <w:t xml:space="preserve">Before their discovery the oldest known complete Hebrew manuscript of the OT was the Masoretic text (made by Jewish scribes called </w:t>
      </w:r>
      <w:proofErr w:type="spellStart"/>
      <w:r w:rsidRPr="00940E88">
        <w:rPr>
          <w:rFonts w:ascii="Arial" w:hAnsi="Arial" w:cs="Arial"/>
          <w:color w:val="000000" w:themeColor="text1"/>
          <w:sz w:val="22"/>
          <w:szCs w:val="22"/>
        </w:rPr>
        <w:t>Masoretes</w:t>
      </w:r>
      <w:proofErr w:type="spellEnd"/>
      <w:r w:rsidRPr="00940E88">
        <w:rPr>
          <w:rFonts w:ascii="Arial" w:hAnsi="Arial" w:cs="Arial"/>
          <w:color w:val="000000" w:themeColor="text1"/>
          <w:sz w:val="22"/>
          <w:szCs w:val="22"/>
        </w:rPr>
        <w:t>)</w:t>
      </w:r>
      <w:r w:rsidR="00A61F99">
        <w:rPr>
          <w:rFonts w:ascii="Arial" w:hAnsi="Arial" w:cs="Arial"/>
          <w:color w:val="000000" w:themeColor="text1"/>
          <w:sz w:val="22"/>
          <w:szCs w:val="22"/>
        </w:rPr>
        <w:t xml:space="preserve"> known as the Ben Asher Codex.</w:t>
      </w:r>
    </w:p>
    <w:p w14:paraId="131AA539" w14:textId="1BB24CA5" w:rsidR="00940E88" w:rsidRPr="00A61F99" w:rsidRDefault="00A61F99" w:rsidP="00A61F99">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color w:val="000000" w:themeColor="text1"/>
          <w:sz w:val="22"/>
          <w:szCs w:val="22"/>
        </w:rPr>
        <w:t>This Codex dates to</w:t>
      </w:r>
      <w:r w:rsidR="00940E88" w:rsidRPr="00940E88">
        <w:rPr>
          <w:rFonts w:ascii="Arial" w:hAnsi="Arial" w:cs="Arial"/>
          <w:color w:val="000000" w:themeColor="text1"/>
          <w:sz w:val="22"/>
          <w:szCs w:val="22"/>
        </w:rPr>
        <w:t xml:space="preserve"> 1008 A.D</w:t>
      </w:r>
      <w:r>
        <w:rPr>
          <w:rFonts w:ascii="Arial" w:hAnsi="Arial" w:cs="Arial"/>
          <w:color w:val="000000" w:themeColor="text1"/>
          <w:sz w:val="22"/>
          <w:szCs w:val="22"/>
        </w:rPr>
        <w:t xml:space="preserve"> and </w:t>
      </w:r>
      <w:r w:rsidR="00940E88" w:rsidRPr="00A61F99">
        <w:rPr>
          <w:rFonts w:ascii="Arial" w:hAnsi="Arial" w:cs="Arial"/>
          <w:color w:val="000000" w:themeColor="text1"/>
          <w:sz w:val="22"/>
          <w:szCs w:val="22"/>
        </w:rPr>
        <w:t>was about 1,000 years after the last OT book was written (around 325 B.C.)</w:t>
      </w:r>
    </w:p>
    <w:p w14:paraId="4C40DE77" w14:textId="77777777" w:rsidR="00940E88" w:rsidRDefault="00940E88" w:rsidP="00940E88">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940E88">
        <w:rPr>
          <w:rFonts w:ascii="Arial" w:hAnsi="Arial" w:cs="Arial"/>
          <w:color w:val="000000" w:themeColor="text1"/>
          <w:sz w:val="22"/>
          <w:szCs w:val="22"/>
        </w:rPr>
        <w:t xml:space="preserve">The Ben Asher Codex served for translations of the Old Testament such as in the King James Version, a scholarly standard edition of the Hebrew Bible, Kittel’s Biblia Hebraica. </w:t>
      </w:r>
    </w:p>
    <w:p w14:paraId="4FC5A202" w14:textId="3430B948" w:rsidR="00940E88" w:rsidRPr="00940E88" w:rsidRDefault="00940E88" w:rsidP="00940E88">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940E88">
        <w:rPr>
          <w:rFonts w:ascii="Arial" w:hAnsi="Arial" w:cs="Arial"/>
          <w:color w:val="000000" w:themeColor="text1"/>
          <w:sz w:val="22"/>
          <w:szCs w:val="22"/>
        </w:rPr>
        <w:t xml:space="preserve">The Ben Asher Codex is in the public library of Leningrad Russia. </w:t>
      </w:r>
    </w:p>
    <w:p w14:paraId="6BE4FC84" w14:textId="77777777" w:rsidR="00940E88" w:rsidRPr="00940E88" w:rsidRDefault="00940E88" w:rsidP="00940E88">
      <w:pPr>
        <w:numPr>
          <w:ilvl w:val="1"/>
          <w:numId w:val="1"/>
        </w:numPr>
        <w:tabs>
          <w:tab w:val="left" w:pos="-450"/>
          <w:tab w:val="left" w:pos="-270"/>
          <w:tab w:val="left" w:pos="720"/>
          <w:tab w:val="left" w:pos="810"/>
        </w:tabs>
        <w:spacing w:line="360" w:lineRule="auto"/>
        <w:jc w:val="both"/>
        <w:rPr>
          <w:rFonts w:ascii="Arial" w:hAnsi="Arial" w:cs="Arial"/>
          <w:b/>
          <w:bCs/>
          <w:sz w:val="22"/>
          <w:szCs w:val="22"/>
        </w:rPr>
      </w:pPr>
      <w:r w:rsidRPr="00940E88">
        <w:rPr>
          <w:rFonts w:ascii="Arial" w:hAnsi="Arial" w:cs="Arial"/>
          <w:color w:val="000000" w:themeColor="text1"/>
          <w:sz w:val="22"/>
          <w:szCs w:val="22"/>
        </w:rPr>
        <w:t xml:space="preserve">The so what? </w:t>
      </w:r>
      <w:proofErr w:type="gramStart"/>
      <w:r w:rsidRPr="00940E88">
        <w:rPr>
          <w:rFonts w:ascii="Arial" w:hAnsi="Arial" w:cs="Arial"/>
          <w:color w:val="000000" w:themeColor="text1"/>
          <w:sz w:val="22"/>
          <w:szCs w:val="22"/>
        </w:rPr>
        <w:t>The</w:t>
      </w:r>
      <w:proofErr w:type="gramEnd"/>
      <w:r w:rsidRPr="00940E88">
        <w:rPr>
          <w:rFonts w:ascii="Arial" w:hAnsi="Arial" w:cs="Arial"/>
          <w:color w:val="000000" w:themeColor="text1"/>
          <w:sz w:val="22"/>
          <w:szCs w:val="22"/>
        </w:rPr>
        <w:t xml:space="preserve"> Dead Sea Scrolls are 1,000 years earlier than the Masoretic Ben Asher Codex confirm that what we had was accurate in every way. </w:t>
      </w:r>
    </w:p>
    <w:p w14:paraId="4AB85355" w14:textId="584FC396" w:rsidR="00940E88" w:rsidRPr="00940E88" w:rsidRDefault="00940E88" w:rsidP="00940E88">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940E88">
        <w:rPr>
          <w:rFonts w:ascii="Arial" w:hAnsi="Arial" w:cs="Arial"/>
          <w:color w:val="000000" w:themeColor="text1"/>
          <w:sz w:val="22"/>
          <w:szCs w:val="22"/>
        </w:rPr>
        <w:t>The Isaiah scroll</w:t>
      </w:r>
      <w:r w:rsidR="00953A0E">
        <w:rPr>
          <w:rFonts w:ascii="Arial" w:hAnsi="Arial" w:cs="Arial"/>
          <w:color w:val="000000" w:themeColor="text1"/>
          <w:sz w:val="22"/>
          <w:szCs w:val="22"/>
        </w:rPr>
        <w:t xml:space="preserve">, found in Cave #1 </w:t>
      </w:r>
      <w:r w:rsidR="003E20A1" w:rsidRPr="00940E88">
        <w:rPr>
          <w:rFonts w:ascii="Arial" w:hAnsi="Arial" w:cs="Arial"/>
          <w:color w:val="000000" w:themeColor="text1"/>
          <w:sz w:val="22"/>
          <w:szCs w:val="22"/>
        </w:rPr>
        <w:t>dat</w:t>
      </w:r>
      <w:r w:rsidR="003E20A1">
        <w:rPr>
          <w:rFonts w:ascii="Arial" w:hAnsi="Arial" w:cs="Arial"/>
          <w:color w:val="000000" w:themeColor="text1"/>
          <w:sz w:val="22"/>
          <w:szCs w:val="22"/>
        </w:rPr>
        <w:t>es to</w:t>
      </w:r>
      <w:r w:rsidRPr="00940E88">
        <w:rPr>
          <w:rFonts w:ascii="Arial" w:hAnsi="Arial" w:cs="Arial"/>
          <w:color w:val="000000" w:themeColor="text1"/>
          <w:sz w:val="22"/>
          <w:szCs w:val="22"/>
        </w:rPr>
        <w:t xml:space="preserve"> 125 B.C. </w:t>
      </w:r>
    </w:p>
    <w:p w14:paraId="6B819B7B" w14:textId="3842BCDD" w:rsidR="00940E88" w:rsidRPr="00940E88" w:rsidRDefault="00940E88" w:rsidP="00940E88">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940E88">
        <w:rPr>
          <w:rFonts w:ascii="Arial" w:hAnsi="Arial" w:cs="Arial"/>
          <w:color w:val="000000" w:themeColor="text1"/>
          <w:sz w:val="22"/>
          <w:szCs w:val="22"/>
        </w:rPr>
        <w:t xml:space="preserve">It proves to be identical to modern versions of Isaiah in more than 95% of the text. The 5% variation differs in basic name spellings, and it does not affect basic doctrine. </w:t>
      </w:r>
    </w:p>
    <w:p w14:paraId="6CAC2585" w14:textId="480B8127" w:rsidR="00940E88" w:rsidRPr="00940E88" w:rsidRDefault="00940E88" w:rsidP="00940E88">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940E88">
        <w:rPr>
          <w:rFonts w:ascii="Arial" w:hAnsi="Arial" w:cs="Arial"/>
          <w:sz w:val="22"/>
          <w:szCs w:val="22"/>
        </w:rPr>
        <w:t>The Dead Sea Scroll reaffirms what many have already known and believed.</w:t>
      </w:r>
    </w:p>
    <w:p w14:paraId="72A31B06" w14:textId="2661342A" w:rsidR="008C3D8D" w:rsidRDefault="008C3D8D" w:rsidP="008C3D8D">
      <w:pPr>
        <w:numPr>
          <w:ilvl w:val="0"/>
          <w:numId w:val="1"/>
        </w:numPr>
        <w:tabs>
          <w:tab w:val="left" w:pos="-450"/>
          <w:tab w:val="left" w:pos="-270"/>
          <w:tab w:val="left" w:pos="720"/>
          <w:tab w:val="left" w:pos="810"/>
        </w:tabs>
        <w:spacing w:line="360" w:lineRule="auto"/>
        <w:jc w:val="both"/>
        <w:rPr>
          <w:rFonts w:ascii="Arial" w:hAnsi="Arial" w:cs="Arial"/>
          <w:b/>
          <w:bCs/>
          <w:sz w:val="22"/>
          <w:szCs w:val="22"/>
        </w:rPr>
      </w:pPr>
      <w:r w:rsidRPr="008C3D8D">
        <w:rPr>
          <w:rFonts w:ascii="Arial" w:hAnsi="Arial" w:cs="Arial"/>
          <w:b/>
          <w:bCs/>
          <w:sz w:val="22"/>
          <w:szCs w:val="22"/>
        </w:rPr>
        <w:t>The Historical Accuracy of the Scriptures</w:t>
      </w:r>
    </w:p>
    <w:p w14:paraId="76A3DF01" w14:textId="12112551" w:rsidR="008C3D8D" w:rsidRPr="008C3D8D" w:rsidRDefault="008C3D8D" w:rsidP="008C3D8D">
      <w:pPr>
        <w:numPr>
          <w:ilvl w:val="1"/>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 xml:space="preserve">Details concerning historical people, places, and events in scripture have been proven true. </w:t>
      </w:r>
    </w:p>
    <w:p w14:paraId="69CE0ADF" w14:textId="77777777" w:rsidR="00804DE9" w:rsidRPr="00804DE9" w:rsidRDefault="00B84ED7" w:rsidP="008C3D8D">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804DE9">
        <w:rPr>
          <w:rFonts w:ascii="Arial" w:hAnsi="Arial" w:cs="Arial"/>
          <w:color w:val="FF0000"/>
          <w:sz w:val="22"/>
          <w:szCs w:val="22"/>
        </w:rPr>
        <w:t>The Archaeologist King</w:t>
      </w:r>
      <w:r>
        <w:rPr>
          <w:rFonts w:ascii="Arial" w:hAnsi="Arial" w:cs="Arial"/>
          <w:sz w:val="22"/>
          <w:szCs w:val="22"/>
        </w:rPr>
        <w:t xml:space="preserve">: </w:t>
      </w:r>
    </w:p>
    <w:p w14:paraId="024CC791" w14:textId="77777777" w:rsidR="00804DE9" w:rsidRPr="00804DE9" w:rsidRDefault="00804DE9" w:rsidP="00804DE9">
      <w:pPr>
        <w:numPr>
          <w:ilvl w:val="3"/>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It is a</w:t>
      </w:r>
      <w:r w:rsidR="00770D78">
        <w:rPr>
          <w:rFonts w:ascii="Arial" w:hAnsi="Arial" w:cs="Arial"/>
          <w:sz w:val="22"/>
          <w:szCs w:val="22"/>
        </w:rPr>
        <w:t xml:space="preserve">n ancient find that describes a much more ancient find. </w:t>
      </w:r>
    </w:p>
    <w:p w14:paraId="65288B5B" w14:textId="2083FB4F" w:rsidR="00B84ED7" w:rsidRPr="00B84ED7" w:rsidRDefault="00770D78" w:rsidP="00804DE9">
      <w:pPr>
        <w:numPr>
          <w:ilvl w:val="3"/>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 xml:space="preserve">The inscription – by Nebuchadnezzar II, King of </w:t>
      </w:r>
      <w:r w:rsidR="00804DE9">
        <w:rPr>
          <w:rFonts w:ascii="Arial" w:hAnsi="Arial" w:cs="Arial"/>
          <w:sz w:val="22"/>
          <w:szCs w:val="22"/>
        </w:rPr>
        <w:t>Babylon,</w:t>
      </w:r>
      <w:r>
        <w:rPr>
          <w:rFonts w:ascii="Arial" w:hAnsi="Arial" w:cs="Arial"/>
          <w:sz w:val="22"/>
          <w:szCs w:val="22"/>
        </w:rPr>
        <w:t xml:space="preserve"> and conqueror of Jerusalem in 586 B.C. – records that the cylinder was specially prepared to commemorate the discovery, during excavations of a temple’s foundation of ancient inscriptions of Naram-Sin, King of Akkad some 1700 years earlier. </w:t>
      </w:r>
    </w:p>
    <w:p w14:paraId="072A9538" w14:textId="4FAC9694" w:rsidR="00804DE9" w:rsidRPr="00804DE9" w:rsidRDefault="005501EC" w:rsidP="008C3D8D">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804DE9">
        <w:rPr>
          <w:rFonts w:ascii="Arial" w:hAnsi="Arial" w:cs="Arial"/>
          <w:color w:val="FF0000"/>
          <w:sz w:val="22"/>
          <w:szCs w:val="22"/>
        </w:rPr>
        <w:lastRenderedPageBreak/>
        <w:t>The Cyrus Cylinder</w:t>
      </w:r>
      <w:r w:rsidR="00804DE9">
        <w:rPr>
          <w:rFonts w:ascii="Arial" w:hAnsi="Arial" w:cs="Arial"/>
          <w:color w:val="FF0000"/>
          <w:sz w:val="22"/>
          <w:szCs w:val="22"/>
        </w:rPr>
        <w:t>.</w:t>
      </w:r>
    </w:p>
    <w:p w14:paraId="479BAEB4" w14:textId="1225B7F6" w:rsidR="00804DE9" w:rsidRPr="00804DE9" w:rsidRDefault="00804DE9" w:rsidP="00804DE9">
      <w:pPr>
        <w:numPr>
          <w:ilvl w:val="3"/>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F</w:t>
      </w:r>
      <w:r>
        <w:rPr>
          <w:rFonts w:ascii="Arial" w:hAnsi="Arial" w:cs="Arial"/>
          <w:sz w:val="22"/>
          <w:szCs w:val="22"/>
        </w:rPr>
        <w:t>ound in the 18</w:t>
      </w:r>
      <w:r>
        <w:rPr>
          <w:rFonts w:ascii="Arial" w:hAnsi="Arial" w:cs="Arial"/>
          <w:sz w:val="22"/>
          <w:szCs w:val="22"/>
        </w:rPr>
        <w:t>59</w:t>
      </w:r>
      <w:r>
        <w:rPr>
          <w:rFonts w:ascii="Arial" w:hAnsi="Arial" w:cs="Arial"/>
          <w:sz w:val="22"/>
          <w:szCs w:val="22"/>
        </w:rPr>
        <w:t xml:space="preserve"> records words</w:t>
      </w:r>
      <w:r>
        <w:rPr>
          <w:rFonts w:ascii="Arial" w:hAnsi="Arial" w:cs="Arial"/>
          <w:sz w:val="22"/>
          <w:szCs w:val="22"/>
        </w:rPr>
        <w:t xml:space="preserve"> from King Cyrus. </w:t>
      </w:r>
    </w:p>
    <w:p w14:paraId="7E45E2FB" w14:textId="0D1958ED" w:rsidR="005501EC" w:rsidRPr="00F852E7" w:rsidRDefault="00804DE9" w:rsidP="00804DE9">
      <w:pPr>
        <w:numPr>
          <w:ilvl w:val="3"/>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He was f</w:t>
      </w:r>
      <w:r w:rsidR="00F852E7">
        <w:rPr>
          <w:rFonts w:ascii="Arial" w:hAnsi="Arial" w:cs="Arial"/>
          <w:sz w:val="22"/>
          <w:szCs w:val="22"/>
        </w:rPr>
        <w:t xml:space="preserve">oretold by name more than one hundred years by the Prophet </w:t>
      </w:r>
      <w:r w:rsidR="00F852E7" w:rsidRPr="00F852E7">
        <w:rPr>
          <w:rFonts w:ascii="Arial" w:hAnsi="Arial" w:cs="Arial"/>
          <w:sz w:val="22"/>
          <w:szCs w:val="22"/>
          <w:u w:val="single"/>
        </w:rPr>
        <w:t>Isaiah 44:28,45:1</w:t>
      </w:r>
      <w:r w:rsidR="00F852E7">
        <w:rPr>
          <w:rFonts w:ascii="Arial" w:hAnsi="Arial" w:cs="Arial"/>
          <w:sz w:val="22"/>
          <w:szCs w:val="22"/>
        </w:rPr>
        <w:t>. The Cylinder speaks of this Persian King giving release to those held captive by the Babylonians</w:t>
      </w:r>
      <w:r>
        <w:rPr>
          <w:rFonts w:ascii="Arial" w:hAnsi="Arial" w:cs="Arial"/>
          <w:sz w:val="22"/>
          <w:szCs w:val="22"/>
        </w:rPr>
        <w:t xml:space="preserve"> and others. </w:t>
      </w:r>
    </w:p>
    <w:p w14:paraId="4AFF6874" w14:textId="77777777" w:rsidR="00804DE9" w:rsidRPr="00804DE9" w:rsidRDefault="00F852E7" w:rsidP="008C3D8D">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804DE9">
        <w:rPr>
          <w:rFonts w:ascii="Arial" w:hAnsi="Arial" w:cs="Arial"/>
          <w:color w:val="FF0000"/>
          <w:sz w:val="22"/>
          <w:szCs w:val="22"/>
        </w:rPr>
        <w:t>Jesus spoke of the Destruction of the Temple in Jerusalem</w:t>
      </w:r>
      <w:r>
        <w:rPr>
          <w:rFonts w:ascii="Arial" w:hAnsi="Arial" w:cs="Arial"/>
          <w:sz w:val="22"/>
          <w:szCs w:val="22"/>
        </w:rPr>
        <w:t xml:space="preserve">, </w:t>
      </w:r>
      <w:r w:rsidRPr="00F852E7">
        <w:rPr>
          <w:rFonts w:ascii="Arial" w:hAnsi="Arial" w:cs="Arial"/>
          <w:sz w:val="22"/>
          <w:szCs w:val="22"/>
          <w:u w:val="single"/>
        </w:rPr>
        <w:t>Matthew 24:1-2</w:t>
      </w:r>
      <w:r>
        <w:rPr>
          <w:rFonts w:ascii="Arial" w:hAnsi="Arial" w:cs="Arial"/>
          <w:sz w:val="22"/>
          <w:szCs w:val="22"/>
        </w:rPr>
        <w:t xml:space="preserve">. </w:t>
      </w:r>
    </w:p>
    <w:p w14:paraId="7C23C725" w14:textId="77777777" w:rsidR="00804DE9" w:rsidRPr="00804DE9" w:rsidRDefault="00F852E7" w:rsidP="00804DE9">
      <w:pPr>
        <w:numPr>
          <w:ilvl w:val="3"/>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 xml:space="preserve">The Prophecy of Jesus came to pass in 70 A.D. </w:t>
      </w:r>
    </w:p>
    <w:p w14:paraId="776F7802" w14:textId="4357033B" w:rsidR="00F852E7" w:rsidRPr="00D613C7" w:rsidRDefault="00F852E7" w:rsidP="00804DE9">
      <w:pPr>
        <w:numPr>
          <w:ilvl w:val="3"/>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 xml:space="preserve">The Temple was destroyed exactly as Jesus foretold. </w:t>
      </w:r>
    </w:p>
    <w:p w14:paraId="01C8088E" w14:textId="77777777" w:rsidR="00804DE9" w:rsidRPr="00804DE9" w:rsidRDefault="00D613C7" w:rsidP="008C3D8D">
      <w:pPr>
        <w:numPr>
          <w:ilvl w:val="2"/>
          <w:numId w:val="1"/>
        </w:numPr>
        <w:tabs>
          <w:tab w:val="left" w:pos="-450"/>
          <w:tab w:val="left" w:pos="-270"/>
          <w:tab w:val="left" w:pos="720"/>
          <w:tab w:val="left" w:pos="810"/>
        </w:tabs>
        <w:spacing w:line="360" w:lineRule="auto"/>
        <w:jc w:val="both"/>
        <w:rPr>
          <w:rFonts w:ascii="Arial" w:hAnsi="Arial" w:cs="Arial"/>
          <w:b/>
          <w:bCs/>
          <w:sz w:val="22"/>
          <w:szCs w:val="22"/>
        </w:rPr>
      </w:pPr>
      <w:r w:rsidRPr="00804DE9">
        <w:rPr>
          <w:rFonts w:ascii="Arial" w:hAnsi="Arial" w:cs="Arial"/>
          <w:color w:val="FF0000"/>
          <w:sz w:val="22"/>
          <w:szCs w:val="22"/>
        </w:rPr>
        <w:t xml:space="preserve">The </w:t>
      </w:r>
      <w:r w:rsidR="0022016C" w:rsidRPr="00804DE9">
        <w:rPr>
          <w:rFonts w:ascii="Arial" w:hAnsi="Arial" w:cs="Arial"/>
          <w:color w:val="FF0000"/>
          <w:sz w:val="22"/>
          <w:szCs w:val="22"/>
        </w:rPr>
        <w:t>Pilate</w:t>
      </w:r>
      <w:r w:rsidR="00804DE9" w:rsidRPr="00804DE9">
        <w:rPr>
          <w:rFonts w:ascii="Arial" w:hAnsi="Arial" w:cs="Arial"/>
          <w:color w:val="FF0000"/>
          <w:sz w:val="22"/>
          <w:szCs w:val="22"/>
        </w:rPr>
        <w:t xml:space="preserve"> Stone</w:t>
      </w:r>
      <w:r w:rsidR="00804DE9">
        <w:rPr>
          <w:rFonts w:ascii="Arial" w:hAnsi="Arial" w:cs="Arial"/>
          <w:sz w:val="22"/>
          <w:szCs w:val="22"/>
        </w:rPr>
        <w:t xml:space="preserve">: </w:t>
      </w:r>
    </w:p>
    <w:p w14:paraId="6F475791" w14:textId="63A1332F" w:rsidR="00804DE9" w:rsidRPr="00804DE9" w:rsidRDefault="00804DE9" w:rsidP="00804DE9">
      <w:pPr>
        <w:numPr>
          <w:ilvl w:val="3"/>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 xml:space="preserve">Found in 1961 in Caesarea Maritima. </w:t>
      </w:r>
    </w:p>
    <w:p w14:paraId="0CA8799D" w14:textId="6F7ED1E6" w:rsidR="00804DE9" w:rsidRPr="00804DE9" w:rsidRDefault="0022016C" w:rsidP="00804DE9">
      <w:pPr>
        <w:numPr>
          <w:ilvl w:val="3"/>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Inscription</w:t>
      </w:r>
      <w:r w:rsidR="00D613C7">
        <w:rPr>
          <w:rFonts w:ascii="Arial" w:hAnsi="Arial" w:cs="Arial"/>
          <w:sz w:val="22"/>
          <w:szCs w:val="22"/>
        </w:rPr>
        <w:t xml:space="preserve"> for Tiberius points to the reliability of the gospel writers, </w:t>
      </w:r>
      <w:r w:rsidR="00D613C7" w:rsidRPr="00D613C7">
        <w:rPr>
          <w:rFonts w:ascii="Arial" w:hAnsi="Arial" w:cs="Arial"/>
          <w:sz w:val="22"/>
          <w:szCs w:val="22"/>
          <w:u w:val="single"/>
        </w:rPr>
        <w:t>Luke 3:1-2</w:t>
      </w:r>
      <w:r w:rsidR="00D613C7">
        <w:rPr>
          <w:rFonts w:ascii="Arial" w:hAnsi="Arial" w:cs="Arial"/>
          <w:sz w:val="22"/>
          <w:szCs w:val="22"/>
        </w:rPr>
        <w:t>.</w:t>
      </w:r>
      <w:r>
        <w:rPr>
          <w:rFonts w:ascii="Arial" w:hAnsi="Arial" w:cs="Arial"/>
          <w:sz w:val="22"/>
          <w:szCs w:val="22"/>
        </w:rPr>
        <w:t xml:space="preserve"> </w:t>
      </w:r>
    </w:p>
    <w:p w14:paraId="03B4DFD9" w14:textId="7EA4EBAC" w:rsidR="00AF4FA4" w:rsidRPr="008C3D8D" w:rsidRDefault="00AF4FA4" w:rsidP="00AF4FA4">
      <w:pPr>
        <w:numPr>
          <w:ilvl w:val="1"/>
          <w:numId w:val="1"/>
        </w:numPr>
        <w:tabs>
          <w:tab w:val="left" w:pos="-450"/>
          <w:tab w:val="left" w:pos="-270"/>
          <w:tab w:val="left" w:pos="720"/>
          <w:tab w:val="left" w:pos="810"/>
        </w:tabs>
        <w:spacing w:line="360" w:lineRule="auto"/>
        <w:jc w:val="both"/>
        <w:rPr>
          <w:rFonts w:ascii="Arial" w:hAnsi="Arial" w:cs="Arial"/>
          <w:b/>
          <w:bCs/>
          <w:sz w:val="22"/>
          <w:szCs w:val="22"/>
        </w:rPr>
      </w:pPr>
      <w:r>
        <w:rPr>
          <w:rFonts w:ascii="Arial" w:hAnsi="Arial" w:cs="Arial"/>
          <w:sz w:val="22"/>
          <w:szCs w:val="22"/>
        </w:rPr>
        <w:t xml:space="preserve">Entire classes could be spent on this subject. In fact, there was a class just like that here! </w:t>
      </w:r>
    </w:p>
    <w:p w14:paraId="5F79CEA5" w14:textId="661540AA" w:rsidR="00A24C9F" w:rsidRDefault="00AE584E" w:rsidP="00A24C9F">
      <w:pPr>
        <w:numPr>
          <w:ilvl w:val="0"/>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b/>
          <w:bCs/>
          <w:color w:val="000000" w:themeColor="text1"/>
          <w:sz w:val="22"/>
          <w:szCs w:val="22"/>
        </w:rPr>
        <w:t>Translations</w:t>
      </w:r>
    </w:p>
    <w:p w14:paraId="5024C181" w14:textId="5EDD82B3" w:rsidR="006E2B37" w:rsidRPr="006E2B37" w:rsidRDefault="006E2B37" w:rsidP="00352B66">
      <w:pPr>
        <w:numPr>
          <w:ilvl w:val="1"/>
          <w:numId w:val="1"/>
        </w:numPr>
        <w:tabs>
          <w:tab w:val="left" w:pos="-450"/>
          <w:tab w:val="left" w:pos="-270"/>
          <w:tab w:val="left" w:pos="720"/>
          <w:tab w:val="left" w:pos="810"/>
        </w:tabs>
        <w:spacing w:line="360" w:lineRule="auto"/>
        <w:jc w:val="both"/>
        <w:rPr>
          <w:rFonts w:ascii="Arial" w:hAnsi="Arial" w:cs="Arial"/>
          <w:b/>
          <w:bCs/>
          <w:color w:val="FF0000"/>
          <w:sz w:val="22"/>
          <w:szCs w:val="22"/>
        </w:rPr>
      </w:pPr>
      <w:r>
        <w:rPr>
          <w:rFonts w:ascii="Arial" w:hAnsi="Arial" w:cs="Arial"/>
          <w:color w:val="000000" w:themeColor="text1"/>
          <w:sz w:val="22"/>
          <w:szCs w:val="22"/>
        </w:rPr>
        <w:t xml:space="preserve">While we don’t have the original writings of the New Testament, we do have copies of them. </w:t>
      </w:r>
    </w:p>
    <w:p w14:paraId="6703A7F8" w14:textId="77777777" w:rsidR="0042779E" w:rsidRPr="0042779E" w:rsidRDefault="0042779E" w:rsidP="006E2B37">
      <w:pPr>
        <w:numPr>
          <w:ilvl w:val="2"/>
          <w:numId w:val="1"/>
        </w:numPr>
        <w:tabs>
          <w:tab w:val="left" w:pos="-450"/>
          <w:tab w:val="left" w:pos="-270"/>
          <w:tab w:val="left" w:pos="720"/>
          <w:tab w:val="left" w:pos="810"/>
        </w:tabs>
        <w:spacing w:line="360" w:lineRule="auto"/>
        <w:jc w:val="both"/>
        <w:rPr>
          <w:rFonts w:ascii="Arial" w:hAnsi="Arial" w:cs="Arial"/>
          <w:b/>
          <w:bCs/>
          <w:color w:val="FF0000"/>
          <w:sz w:val="22"/>
          <w:szCs w:val="22"/>
        </w:rPr>
      </w:pPr>
      <w:r>
        <w:rPr>
          <w:rFonts w:ascii="Arial" w:hAnsi="Arial" w:cs="Arial"/>
          <w:color w:val="000000" w:themeColor="text1"/>
          <w:sz w:val="22"/>
          <w:szCs w:val="22"/>
        </w:rPr>
        <w:t>T</w:t>
      </w:r>
      <w:r w:rsidR="006E2B37">
        <w:rPr>
          <w:rFonts w:ascii="Arial" w:hAnsi="Arial" w:cs="Arial"/>
          <w:color w:val="000000" w:themeColor="text1"/>
          <w:sz w:val="22"/>
          <w:szCs w:val="22"/>
        </w:rPr>
        <w:t xml:space="preserve">housands of manuscripts allow us to know for certain that we have is accurate. </w:t>
      </w:r>
    </w:p>
    <w:p w14:paraId="60FBADB0" w14:textId="170647F8" w:rsidR="006E2B37" w:rsidRPr="006E2B37" w:rsidRDefault="006E2B37" w:rsidP="006E2B37">
      <w:pPr>
        <w:numPr>
          <w:ilvl w:val="2"/>
          <w:numId w:val="1"/>
        </w:numPr>
        <w:tabs>
          <w:tab w:val="left" w:pos="-450"/>
          <w:tab w:val="left" w:pos="-270"/>
          <w:tab w:val="left" w:pos="720"/>
          <w:tab w:val="left" w:pos="810"/>
        </w:tabs>
        <w:spacing w:line="360" w:lineRule="auto"/>
        <w:jc w:val="both"/>
        <w:rPr>
          <w:rFonts w:ascii="Arial" w:hAnsi="Arial" w:cs="Arial"/>
          <w:b/>
          <w:bCs/>
          <w:color w:val="FF0000"/>
          <w:sz w:val="22"/>
          <w:szCs w:val="22"/>
        </w:rPr>
      </w:pPr>
      <w:r>
        <w:rPr>
          <w:rFonts w:ascii="Arial" w:hAnsi="Arial" w:cs="Arial"/>
          <w:color w:val="000000" w:themeColor="text1"/>
          <w:sz w:val="22"/>
          <w:szCs w:val="22"/>
        </w:rPr>
        <w:t xml:space="preserve">There are more manuscripts of the New Testament than any other ancient document. </w:t>
      </w:r>
    </w:p>
    <w:p w14:paraId="787E64BC" w14:textId="10B6CEB5" w:rsidR="00352B66" w:rsidRPr="00352B66" w:rsidRDefault="00352B66" w:rsidP="00352B66">
      <w:pPr>
        <w:numPr>
          <w:ilvl w:val="1"/>
          <w:numId w:val="1"/>
        </w:numPr>
        <w:tabs>
          <w:tab w:val="left" w:pos="-450"/>
          <w:tab w:val="left" w:pos="-270"/>
          <w:tab w:val="left" w:pos="720"/>
          <w:tab w:val="left" w:pos="810"/>
        </w:tabs>
        <w:spacing w:line="360" w:lineRule="auto"/>
        <w:jc w:val="both"/>
        <w:rPr>
          <w:rFonts w:ascii="Arial" w:hAnsi="Arial" w:cs="Arial"/>
          <w:b/>
          <w:bCs/>
          <w:color w:val="FF0000"/>
          <w:sz w:val="22"/>
          <w:szCs w:val="22"/>
        </w:rPr>
      </w:pPr>
      <w:r>
        <w:rPr>
          <w:rFonts w:ascii="Arial" w:hAnsi="Arial" w:cs="Arial"/>
          <w:color w:val="FF0000"/>
          <w:sz w:val="22"/>
          <w:szCs w:val="22"/>
        </w:rPr>
        <w:t xml:space="preserve">Why do we need to know about translations? </w:t>
      </w:r>
    </w:p>
    <w:p w14:paraId="42AB5D9E" w14:textId="77777777" w:rsidR="00EB49B0" w:rsidRPr="00EB49B0" w:rsidRDefault="00EB49B0" w:rsidP="00352B66">
      <w:pPr>
        <w:numPr>
          <w:ilvl w:val="2"/>
          <w:numId w:val="1"/>
        </w:numPr>
        <w:tabs>
          <w:tab w:val="left" w:pos="-450"/>
          <w:tab w:val="left" w:pos="-270"/>
          <w:tab w:val="left" w:pos="720"/>
          <w:tab w:val="left" w:pos="810"/>
        </w:tabs>
        <w:spacing w:line="360" w:lineRule="auto"/>
        <w:jc w:val="both"/>
        <w:rPr>
          <w:rFonts w:ascii="Arial" w:hAnsi="Arial" w:cs="Arial"/>
          <w:b/>
          <w:bCs/>
          <w:color w:val="FF0000"/>
          <w:sz w:val="22"/>
          <w:szCs w:val="22"/>
        </w:rPr>
      </w:pPr>
      <w:r>
        <w:rPr>
          <w:rFonts w:ascii="Arial" w:hAnsi="Arial" w:cs="Arial"/>
          <w:color w:val="000000" w:themeColor="text1"/>
          <w:sz w:val="22"/>
          <w:szCs w:val="22"/>
        </w:rPr>
        <w:t xml:space="preserve">To know and understand God’s word. </w:t>
      </w:r>
    </w:p>
    <w:p w14:paraId="58097389" w14:textId="1AD0431D" w:rsidR="00352B66" w:rsidRPr="00352B66" w:rsidRDefault="00352B66" w:rsidP="00352B66">
      <w:pPr>
        <w:numPr>
          <w:ilvl w:val="2"/>
          <w:numId w:val="1"/>
        </w:numPr>
        <w:tabs>
          <w:tab w:val="left" w:pos="-450"/>
          <w:tab w:val="left" w:pos="-270"/>
          <w:tab w:val="left" w:pos="720"/>
          <w:tab w:val="left" w:pos="810"/>
        </w:tabs>
        <w:spacing w:line="360" w:lineRule="auto"/>
        <w:jc w:val="both"/>
        <w:rPr>
          <w:rFonts w:ascii="Arial" w:hAnsi="Arial" w:cs="Arial"/>
          <w:b/>
          <w:bCs/>
          <w:color w:val="FF0000"/>
          <w:sz w:val="22"/>
          <w:szCs w:val="22"/>
        </w:rPr>
      </w:pPr>
      <w:r>
        <w:rPr>
          <w:rFonts w:ascii="Arial" w:hAnsi="Arial" w:cs="Arial"/>
          <w:color w:val="000000" w:themeColor="text1"/>
          <w:sz w:val="22"/>
          <w:szCs w:val="22"/>
        </w:rPr>
        <w:t xml:space="preserve">The Bible you hold in your hand is a translation from Hebrew, Aramaic, and Greek. </w:t>
      </w:r>
    </w:p>
    <w:p w14:paraId="6ACECEB1" w14:textId="2C247B33" w:rsidR="00352B66" w:rsidRPr="00352B66" w:rsidRDefault="00352B66" w:rsidP="00352B66">
      <w:pPr>
        <w:numPr>
          <w:ilvl w:val="1"/>
          <w:numId w:val="1"/>
        </w:numPr>
        <w:tabs>
          <w:tab w:val="left" w:pos="-450"/>
          <w:tab w:val="left" w:pos="-270"/>
          <w:tab w:val="left" w:pos="720"/>
          <w:tab w:val="left" w:pos="810"/>
        </w:tabs>
        <w:spacing w:line="360" w:lineRule="auto"/>
        <w:jc w:val="both"/>
        <w:rPr>
          <w:rFonts w:ascii="Arial" w:hAnsi="Arial" w:cs="Arial"/>
          <w:b/>
          <w:bCs/>
          <w:color w:val="FF0000"/>
          <w:sz w:val="22"/>
          <w:szCs w:val="22"/>
        </w:rPr>
      </w:pPr>
      <w:r w:rsidRPr="00352B66">
        <w:rPr>
          <w:rFonts w:ascii="Arial" w:hAnsi="Arial" w:cs="Arial"/>
          <w:color w:val="FF0000"/>
          <w:sz w:val="22"/>
          <w:szCs w:val="22"/>
        </w:rPr>
        <w:t>What is a translation</w:t>
      </w:r>
      <w:r>
        <w:rPr>
          <w:rFonts w:ascii="Arial" w:hAnsi="Arial" w:cs="Arial"/>
          <w:color w:val="FF0000"/>
          <w:sz w:val="22"/>
          <w:szCs w:val="22"/>
        </w:rPr>
        <w:t xml:space="preserve"> or version</w:t>
      </w:r>
      <w:r w:rsidRPr="00352B66">
        <w:rPr>
          <w:rFonts w:ascii="Arial" w:hAnsi="Arial" w:cs="Arial"/>
          <w:color w:val="FF0000"/>
          <w:sz w:val="22"/>
          <w:szCs w:val="22"/>
        </w:rPr>
        <w:t>?</w:t>
      </w:r>
    </w:p>
    <w:p w14:paraId="193EA885" w14:textId="07EF9900" w:rsidR="00352B66" w:rsidRPr="00352B66" w:rsidRDefault="00352B66" w:rsidP="00352B66">
      <w:pPr>
        <w:numPr>
          <w:ilvl w:val="2"/>
          <w:numId w:val="1"/>
        </w:numPr>
        <w:tabs>
          <w:tab w:val="left" w:pos="-450"/>
          <w:tab w:val="left" w:pos="-270"/>
          <w:tab w:val="left" w:pos="720"/>
          <w:tab w:val="left" w:pos="810"/>
        </w:tabs>
        <w:spacing w:line="360" w:lineRule="auto"/>
        <w:jc w:val="both"/>
        <w:rPr>
          <w:rFonts w:ascii="Arial" w:hAnsi="Arial" w:cs="Arial"/>
          <w:b/>
          <w:bCs/>
          <w:color w:val="FF0000"/>
          <w:sz w:val="22"/>
          <w:szCs w:val="22"/>
        </w:rPr>
      </w:pPr>
      <w:r>
        <w:rPr>
          <w:rFonts w:ascii="Arial" w:hAnsi="Arial" w:cs="Arial"/>
          <w:color w:val="000000" w:themeColor="text1"/>
          <w:sz w:val="22"/>
          <w:szCs w:val="22"/>
        </w:rPr>
        <w:t xml:space="preserve">It is a rendering of something from one language to another language. </w:t>
      </w:r>
    </w:p>
    <w:p w14:paraId="4350B166" w14:textId="2DA0CF89" w:rsidR="00760C10" w:rsidRPr="00760C10" w:rsidRDefault="00352B66" w:rsidP="00352B66">
      <w:pPr>
        <w:numPr>
          <w:ilvl w:val="2"/>
          <w:numId w:val="1"/>
        </w:numPr>
        <w:tabs>
          <w:tab w:val="left" w:pos="-450"/>
          <w:tab w:val="left" w:pos="-270"/>
          <w:tab w:val="left" w:pos="720"/>
          <w:tab w:val="left" w:pos="810"/>
        </w:tabs>
        <w:spacing w:line="360" w:lineRule="auto"/>
        <w:jc w:val="both"/>
        <w:rPr>
          <w:rFonts w:ascii="Arial" w:hAnsi="Arial" w:cs="Arial"/>
          <w:b/>
          <w:bCs/>
          <w:color w:val="FF0000"/>
          <w:sz w:val="22"/>
          <w:szCs w:val="22"/>
        </w:rPr>
      </w:pPr>
      <w:r>
        <w:rPr>
          <w:rFonts w:ascii="Arial" w:hAnsi="Arial" w:cs="Arial"/>
          <w:color w:val="000000" w:themeColor="text1"/>
          <w:sz w:val="22"/>
          <w:szCs w:val="22"/>
        </w:rPr>
        <w:t xml:space="preserve">When I preached in the Bronx NY in 2016, Gardner Hall translated </w:t>
      </w:r>
      <w:r w:rsidR="00F654A7">
        <w:rPr>
          <w:rFonts w:ascii="Arial" w:hAnsi="Arial" w:cs="Arial"/>
          <w:color w:val="000000" w:themeColor="text1"/>
          <w:sz w:val="22"/>
          <w:szCs w:val="22"/>
        </w:rPr>
        <w:t>my English to Spanish.</w:t>
      </w:r>
    </w:p>
    <w:p w14:paraId="19306381" w14:textId="27E60619" w:rsidR="00352B66" w:rsidRPr="00352B66" w:rsidRDefault="00352B66" w:rsidP="00352B66">
      <w:pPr>
        <w:numPr>
          <w:ilvl w:val="1"/>
          <w:numId w:val="1"/>
        </w:numPr>
        <w:tabs>
          <w:tab w:val="left" w:pos="-450"/>
          <w:tab w:val="left" w:pos="-270"/>
          <w:tab w:val="left" w:pos="720"/>
          <w:tab w:val="left" w:pos="810"/>
        </w:tabs>
        <w:spacing w:line="360" w:lineRule="auto"/>
        <w:jc w:val="both"/>
        <w:rPr>
          <w:rFonts w:ascii="Arial" w:hAnsi="Arial" w:cs="Arial"/>
          <w:b/>
          <w:bCs/>
          <w:color w:val="FF0000"/>
          <w:sz w:val="22"/>
          <w:szCs w:val="22"/>
        </w:rPr>
      </w:pPr>
      <w:r>
        <w:rPr>
          <w:rFonts w:ascii="Arial" w:hAnsi="Arial" w:cs="Arial"/>
          <w:color w:val="FF0000"/>
          <w:sz w:val="22"/>
          <w:szCs w:val="22"/>
        </w:rPr>
        <w:t xml:space="preserve">Should we even have translations? </w:t>
      </w:r>
    </w:p>
    <w:p w14:paraId="01D6B6B4" w14:textId="237ED5E5" w:rsidR="00352B66" w:rsidRPr="00352B66" w:rsidRDefault="00352B66" w:rsidP="00352B66">
      <w:pPr>
        <w:numPr>
          <w:ilvl w:val="2"/>
          <w:numId w:val="1"/>
        </w:numPr>
        <w:tabs>
          <w:tab w:val="left" w:pos="-450"/>
          <w:tab w:val="left" w:pos="-270"/>
          <w:tab w:val="left" w:pos="720"/>
          <w:tab w:val="left" w:pos="810"/>
        </w:tabs>
        <w:spacing w:line="360" w:lineRule="auto"/>
        <w:jc w:val="both"/>
        <w:rPr>
          <w:rFonts w:ascii="Arial" w:hAnsi="Arial" w:cs="Arial"/>
          <w:b/>
          <w:bCs/>
          <w:color w:val="FF0000"/>
          <w:sz w:val="22"/>
          <w:szCs w:val="22"/>
        </w:rPr>
      </w:pPr>
      <w:r>
        <w:rPr>
          <w:rFonts w:ascii="Arial" w:hAnsi="Arial" w:cs="Arial"/>
          <w:color w:val="000000" w:themeColor="text1"/>
          <w:sz w:val="22"/>
          <w:szCs w:val="22"/>
        </w:rPr>
        <w:t xml:space="preserve">Yes! </w:t>
      </w:r>
      <w:r w:rsidR="006377C6">
        <w:rPr>
          <w:rFonts w:ascii="Arial" w:hAnsi="Arial" w:cs="Arial"/>
          <w:color w:val="000000" w:themeColor="text1"/>
          <w:sz w:val="22"/>
          <w:szCs w:val="22"/>
        </w:rPr>
        <w:t xml:space="preserve">So that people of all tongues </w:t>
      </w:r>
      <w:proofErr w:type="gramStart"/>
      <w:r w:rsidR="006377C6">
        <w:rPr>
          <w:rFonts w:ascii="Arial" w:hAnsi="Arial" w:cs="Arial"/>
          <w:color w:val="000000" w:themeColor="text1"/>
          <w:sz w:val="22"/>
          <w:szCs w:val="22"/>
        </w:rPr>
        <w:t>to can</w:t>
      </w:r>
      <w:proofErr w:type="gramEnd"/>
      <w:r w:rsidR="006377C6">
        <w:rPr>
          <w:rFonts w:ascii="Arial" w:hAnsi="Arial" w:cs="Arial"/>
          <w:color w:val="000000" w:themeColor="text1"/>
          <w:sz w:val="22"/>
          <w:szCs w:val="22"/>
        </w:rPr>
        <w:t xml:space="preserve"> read and understand God’s word. </w:t>
      </w:r>
      <w:r>
        <w:rPr>
          <w:rFonts w:ascii="Arial" w:hAnsi="Arial" w:cs="Arial"/>
          <w:color w:val="000000" w:themeColor="text1"/>
          <w:sz w:val="22"/>
          <w:szCs w:val="22"/>
        </w:rPr>
        <w:t xml:space="preserve"> </w:t>
      </w:r>
    </w:p>
    <w:p w14:paraId="3860AA9B" w14:textId="77777777" w:rsidR="00352B66" w:rsidRPr="00AE584E" w:rsidRDefault="00352B66" w:rsidP="00352B66">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Consider the Day of Pentecost. The apostles received power from the Holy Spirit. </w:t>
      </w:r>
    </w:p>
    <w:p w14:paraId="6F7DCF67" w14:textId="77777777" w:rsidR="00352B66" w:rsidRPr="00AE584E" w:rsidRDefault="00352B66" w:rsidP="00352B66">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They began to speak in tongues (languages), </w:t>
      </w:r>
      <w:r w:rsidRPr="00AE584E">
        <w:rPr>
          <w:rFonts w:ascii="Arial" w:hAnsi="Arial" w:cs="Arial"/>
          <w:color w:val="000000" w:themeColor="text1"/>
          <w:sz w:val="22"/>
          <w:szCs w:val="22"/>
          <w:u w:val="single"/>
        </w:rPr>
        <w:t>Acts 2:4-11</w:t>
      </w:r>
      <w:r>
        <w:rPr>
          <w:rFonts w:ascii="Arial" w:hAnsi="Arial" w:cs="Arial"/>
          <w:color w:val="000000" w:themeColor="text1"/>
          <w:sz w:val="22"/>
          <w:szCs w:val="22"/>
        </w:rPr>
        <w:t>.</w:t>
      </w:r>
    </w:p>
    <w:p w14:paraId="488A8D1E" w14:textId="77777777" w:rsidR="00352B66" w:rsidRPr="00AE584E" w:rsidRDefault="00352B66" w:rsidP="00352B66">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They spoke in a variety of languages. Why? Because in their audience were people from different nations and different languages. </w:t>
      </w:r>
    </w:p>
    <w:p w14:paraId="376DFA52" w14:textId="3CE77CFD" w:rsidR="00187A61" w:rsidRDefault="00352B66" w:rsidP="00113CB6">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Yet they needed to hear the gospel of Jesus. So do people all nations: Translations!</w:t>
      </w:r>
    </w:p>
    <w:p w14:paraId="3EED6C0C" w14:textId="5DAB1A2C" w:rsidR="00113CB6" w:rsidRPr="00113CB6" w:rsidRDefault="00113CB6" w:rsidP="00113CB6">
      <w:pPr>
        <w:numPr>
          <w:ilvl w:val="1"/>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FF0000"/>
          <w:sz w:val="22"/>
          <w:szCs w:val="22"/>
        </w:rPr>
        <w:t xml:space="preserve">How long have translations been around? </w:t>
      </w:r>
    </w:p>
    <w:p w14:paraId="23296B70" w14:textId="77777777" w:rsidR="00113CB6" w:rsidRPr="00113CB6" w:rsidRDefault="00113CB6" w:rsidP="00537215">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sidRPr="00113CB6">
        <w:rPr>
          <w:rFonts w:ascii="Arial" w:hAnsi="Arial" w:cs="Arial"/>
          <w:color w:val="FF0000"/>
          <w:sz w:val="22"/>
          <w:szCs w:val="22"/>
        </w:rPr>
        <w:t xml:space="preserve">The Greek Septuagint </w:t>
      </w:r>
      <w:r>
        <w:rPr>
          <w:rFonts w:ascii="Arial" w:hAnsi="Arial" w:cs="Arial"/>
          <w:color w:val="000000" w:themeColor="text1"/>
          <w:sz w:val="22"/>
          <w:szCs w:val="22"/>
        </w:rPr>
        <w:t xml:space="preserve">is a translation of the Hebrew Old Testament in the Days of Jesus. </w:t>
      </w:r>
    </w:p>
    <w:p w14:paraId="727A174E" w14:textId="363B7451" w:rsidR="005B7F06" w:rsidRPr="00537215" w:rsidRDefault="005B7F06" w:rsidP="00113CB6">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sidRPr="00537215">
        <w:rPr>
          <w:rFonts w:ascii="Arial" w:hAnsi="Arial" w:cs="Arial"/>
          <w:color w:val="000000" w:themeColor="text1"/>
          <w:sz w:val="22"/>
          <w:szCs w:val="22"/>
        </w:rPr>
        <w:t xml:space="preserve">The New Testament was written in Greek. </w:t>
      </w:r>
    </w:p>
    <w:p w14:paraId="56AE786B" w14:textId="77777777" w:rsidR="00537215" w:rsidRPr="00537215" w:rsidRDefault="005B7F06" w:rsidP="00537215">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But before it came the Old Testament translated into Greek. </w:t>
      </w:r>
    </w:p>
    <w:p w14:paraId="71873D99" w14:textId="77777777" w:rsidR="00113CB6" w:rsidRPr="00113CB6" w:rsidRDefault="005B7F06" w:rsidP="00537215">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“It was in God’s providence that the Septuagint by its language and vocabulary would open up the way for the gospel in a world dominated by Greek.” </w:t>
      </w:r>
      <w:r w:rsidR="00CD2E03" w:rsidRPr="005B7F06">
        <w:rPr>
          <w:rFonts w:ascii="Arial" w:hAnsi="Arial" w:cs="Arial"/>
          <w:color w:val="000000" w:themeColor="text1"/>
          <w:sz w:val="22"/>
          <w:szCs w:val="22"/>
        </w:rPr>
        <w:t xml:space="preserve">It known in manuscripts as “according to the seventy,” we generally refer to it by Latin name, “Septuagint.” </w:t>
      </w:r>
      <w:r w:rsidR="00CD2E03">
        <w:rPr>
          <w:rStyle w:val="FootnoteReference"/>
          <w:rFonts w:ascii="Arial" w:hAnsi="Arial" w:cs="Arial"/>
          <w:color w:val="000000" w:themeColor="text1"/>
          <w:sz w:val="22"/>
          <w:szCs w:val="22"/>
        </w:rPr>
        <w:footnoteReference w:id="1"/>
      </w:r>
      <w:r w:rsidRPr="005B7F06">
        <w:rPr>
          <w:rFonts w:ascii="Arial" w:hAnsi="Arial" w:cs="Arial"/>
          <w:color w:val="000000" w:themeColor="text1"/>
          <w:sz w:val="22"/>
          <w:szCs w:val="22"/>
        </w:rPr>
        <w:t xml:space="preserve"> </w:t>
      </w:r>
    </w:p>
    <w:p w14:paraId="4767690A" w14:textId="242D1B91" w:rsidR="005B7F06" w:rsidRPr="00537215" w:rsidRDefault="005B7F06" w:rsidP="00537215">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sidRPr="00537215">
        <w:rPr>
          <w:rFonts w:ascii="Arial" w:hAnsi="Arial" w:cs="Arial"/>
          <w:color w:val="000000" w:themeColor="text1"/>
          <w:sz w:val="22"/>
          <w:szCs w:val="22"/>
        </w:rPr>
        <w:lastRenderedPageBreak/>
        <w:t>This translation was made in the third to second centuries B.C. in Alexandria Egypt.</w:t>
      </w:r>
    </w:p>
    <w:p w14:paraId="63F57BE8" w14:textId="34F6A080" w:rsidR="005B7F06" w:rsidRPr="005B7F06" w:rsidRDefault="005B7F06" w:rsidP="00537215">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“Jesus quoted from the LXX in </w:t>
      </w:r>
      <w:r w:rsidRPr="003252BB">
        <w:rPr>
          <w:rFonts w:ascii="Arial" w:hAnsi="Arial" w:cs="Arial"/>
          <w:color w:val="000000" w:themeColor="text1"/>
          <w:sz w:val="22"/>
          <w:szCs w:val="22"/>
          <w:u w:val="single"/>
        </w:rPr>
        <w:t>Matthew 22:32</w:t>
      </w:r>
      <w:r>
        <w:rPr>
          <w:rFonts w:ascii="Arial" w:hAnsi="Arial" w:cs="Arial"/>
          <w:color w:val="000000" w:themeColor="text1"/>
          <w:sz w:val="22"/>
          <w:szCs w:val="22"/>
        </w:rPr>
        <w:t xml:space="preserve"> as He quoted from </w:t>
      </w:r>
      <w:r w:rsidRPr="005B7F06">
        <w:rPr>
          <w:rFonts w:ascii="Arial" w:hAnsi="Arial" w:cs="Arial"/>
          <w:color w:val="000000" w:themeColor="text1"/>
          <w:sz w:val="22"/>
          <w:szCs w:val="22"/>
          <w:u w:val="single"/>
        </w:rPr>
        <w:t>Exodus 3:6</w:t>
      </w:r>
      <w:r>
        <w:rPr>
          <w:rFonts w:ascii="Arial" w:hAnsi="Arial" w:cs="Arial"/>
          <w:color w:val="000000" w:themeColor="text1"/>
          <w:sz w:val="22"/>
          <w:szCs w:val="22"/>
        </w:rPr>
        <w:t>. A translation from Hebrew to Greek did not alter the fact that the message remained the word of God.</w:t>
      </w:r>
      <w:r w:rsidR="003252BB">
        <w:rPr>
          <w:rFonts w:ascii="Arial" w:hAnsi="Arial" w:cs="Arial"/>
          <w:color w:val="000000" w:themeColor="text1"/>
          <w:sz w:val="22"/>
          <w:szCs w:val="22"/>
        </w:rPr>
        <w:t xml:space="preserve">” </w:t>
      </w:r>
      <w:r w:rsidR="003252BB">
        <w:rPr>
          <w:rStyle w:val="FootnoteReference"/>
          <w:rFonts w:ascii="Arial" w:hAnsi="Arial" w:cs="Arial"/>
          <w:color w:val="000000" w:themeColor="text1"/>
          <w:sz w:val="22"/>
          <w:szCs w:val="22"/>
        </w:rPr>
        <w:footnoteReference w:id="2"/>
      </w:r>
    </w:p>
    <w:p w14:paraId="0F5B117A" w14:textId="5DA1E129" w:rsidR="00537215" w:rsidRPr="00351AD2" w:rsidRDefault="003252BB" w:rsidP="00537215">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w:t>
      </w:r>
      <w:r w:rsidR="00113CB6">
        <w:rPr>
          <w:rFonts w:ascii="Arial" w:hAnsi="Arial" w:cs="Arial"/>
          <w:color w:val="000000" w:themeColor="text1"/>
          <w:sz w:val="22"/>
          <w:szCs w:val="22"/>
        </w:rPr>
        <w:t>S</w:t>
      </w:r>
      <w:r>
        <w:rPr>
          <w:rFonts w:ascii="Arial" w:hAnsi="Arial" w:cs="Arial"/>
          <w:color w:val="000000" w:themeColor="text1"/>
          <w:sz w:val="22"/>
          <w:szCs w:val="22"/>
        </w:rPr>
        <w:t xml:space="preserve">cholars generally agree that the Septuagint is not as reliable a translation as is the Hebrew text of the Old Testament. Yet despite this reality, the New Testament frequently quotes it. However, as one author observed, ‘The writers of the New Testament appear to have been so careful to give the true sense of the Old Testament, that they forsook the Septuagint versions whenever it did not give that sense.’” </w:t>
      </w:r>
      <w:r>
        <w:rPr>
          <w:rStyle w:val="FootnoteReference"/>
          <w:rFonts w:ascii="Arial" w:hAnsi="Arial" w:cs="Arial"/>
          <w:color w:val="000000" w:themeColor="text1"/>
          <w:sz w:val="22"/>
          <w:szCs w:val="22"/>
        </w:rPr>
        <w:footnoteReference w:id="3"/>
      </w:r>
    </w:p>
    <w:p w14:paraId="7428BABD" w14:textId="7F872022" w:rsidR="00351AD2" w:rsidRDefault="00351AD2" w:rsidP="00351AD2">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Bible translations have been around for a </w:t>
      </w:r>
      <w:r w:rsidR="001A7884">
        <w:rPr>
          <w:rFonts w:ascii="Arial" w:hAnsi="Arial" w:cs="Arial"/>
          <w:color w:val="000000" w:themeColor="text1"/>
          <w:sz w:val="22"/>
          <w:szCs w:val="22"/>
        </w:rPr>
        <w:t>long</w:t>
      </w:r>
      <w:r>
        <w:rPr>
          <w:rFonts w:ascii="Arial" w:hAnsi="Arial" w:cs="Arial"/>
          <w:color w:val="000000" w:themeColor="text1"/>
          <w:sz w:val="22"/>
          <w:szCs w:val="22"/>
        </w:rPr>
        <w:t xml:space="preserve"> time. </w:t>
      </w:r>
    </w:p>
    <w:p w14:paraId="55E3E47F" w14:textId="7D8F5C8A" w:rsidR="00537215" w:rsidRPr="00537215" w:rsidRDefault="00537215" w:rsidP="00537215">
      <w:pPr>
        <w:numPr>
          <w:ilvl w:val="1"/>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sidRPr="00537215">
        <w:rPr>
          <w:rFonts w:ascii="Arial" w:hAnsi="Arial" w:cs="Arial"/>
          <w:color w:val="FF0000"/>
          <w:sz w:val="22"/>
          <w:szCs w:val="22"/>
        </w:rPr>
        <w:t xml:space="preserve">Has the Bible come through several translations? </w:t>
      </w:r>
    </w:p>
    <w:p w14:paraId="04D37BF2" w14:textId="692DA033" w:rsidR="00537215" w:rsidRPr="00CE0531" w:rsidRDefault="00CE0531" w:rsidP="00537215">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Some bring up the idea of the telephone game when it comes to Bible translations. </w:t>
      </w:r>
    </w:p>
    <w:p w14:paraId="2138E20E" w14:textId="09C1E824" w:rsidR="00CE0531" w:rsidRPr="00834BCA" w:rsidRDefault="00CE0531" w:rsidP="00537215">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That translations simply borrowed from other translations, and we have lost the original words and message of Jesus. That’s not the case. </w:t>
      </w:r>
    </w:p>
    <w:p w14:paraId="5D5CE5E0" w14:textId="43972F1E" w:rsidR="00834BCA" w:rsidRPr="00834BCA" w:rsidRDefault="00834BCA" w:rsidP="00537215">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“Our modern Greek text may be described as a reconstructed or restored text. Only two alternatives are available if we seek to print a Greek text. Either we can select one manuscript and make it the standard text, or we can consult </w:t>
      </w:r>
      <w:proofErr w:type="gramStart"/>
      <w:r>
        <w:rPr>
          <w:rFonts w:ascii="Arial" w:hAnsi="Arial" w:cs="Arial"/>
          <w:color w:val="000000" w:themeColor="text1"/>
          <w:sz w:val="22"/>
          <w:szCs w:val="22"/>
        </w:rPr>
        <w:t>a number of</w:t>
      </w:r>
      <w:proofErr w:type="gramEnd"/>
      <w:r>
        <w:rPr>
          <w:rFonts w:ascii="Arial" w:hAnsi="Arial" w:cs="Arial"/>
          <w:color w:val="000000" w:themeColor="text1"/>
          <w:sz w:val="22"/>
          <w:szCs w:val="22"/>
        </w:rPr>
        <w:t xml:space="preserve"> manuscripts and </w:t>
      </w:r>
      <w:r w:rsidR="00BC4ECC">
        <w:rPr>
          <w:rFonts w:ascii="Arial" w:hAnsi="Arial" w:cs="Arial"/>
          <w:color w:val="000000" w:themeColor="text1"/>
          <w:sz w:val="22"/>
          <w:szCs w:val="22"/>
        </w:rPr>
        <w:t>authorities and</w:t>
      </w:r>
      <w:r>
        <w:rPr>
          <w:rFonts w:ascii="Arial" w:hAnsi="Arial" w:cs="Arial"/>
          <w:color w:val="000000" w:themeColor="text1"/>
          <w:sz w:val="22"/>
          <w:szCs w:val="22"/>
        </w:rPr>
        <w:t xml:space="preserve"> by comparison reconstruct a text which we feel is like the original. If we choose the former course, we are destined to failure, for no one manuscript is free from obvious scribal errors. If we choose the latter course, we will be assured of getting much closer to the original New Testament autographs. For this </w:t>
      </w:r>
      <w:r w:rsidR="00BC4ECC">
        <w:rPr>
          <w:rFonts w:ascii="Arial" w:hAnsi="Arial" w:cs="Arial"/>
          <w:color w:val="000000" w:themeColor="text1"/>
          <w:sz w:val="22"/>
          <w:szCs w:val="22"/>
        </w:rPr>
        <w:t>reason,</w:t>
      </w:r>
      <w:r>
        <w:rPr>
          <w:rFonts w:ascii="Arial" w:hAnsi="Arial" w:cs="Arial"/>
          <w:color w:val="000000" w:themeColor="text1"/>
          <w:sz w:val="22"/>
          <w:szCs w:val="22"/>
        </w:rPr>
        <w:t xml:space="preserve"> the latter course has always been followed in the printing of the Greek New Testament. This means that our modern text is an edition of the New Testament text restored through all the aids of textual criticism. </w:t>
      </w:r>
    </w:p>
    <w:p w14:paraId="7B5C748F" w14:textId="3E3EEE9B" w:rsidR="00834BCA" w:rsidRPr="00834BCA" w:rsidRDefault="00834BCA" w:rsidP="00537215">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What are the authorities for restoring the text? </w:t>
      </w:r>
    </w:p>
    <w:p w14:paraId="39C03FEB" w14:textId="2F2FB2F2" w:rsidR="00834BCA" w:rsidRPr="00834BCA" w:rsidRDefault="00834BCA" w:rsidP="00834BCA">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sidRPr="00834BCA">
        <w:rPr>
          <w:rFonts w:ascii="Arial" w:hAnsi="Arial" w:cs="Arial"/>
          <w:color w:val="FF0000"/>
          <w:sz w:val="22"/>
          <w:szCs w:val="22"/>
        </w:rPr>
        <w:t>Manuscripts</w:t>
      </w:r>
      <w:r>
        <w:rPr>
          <w:rFonts w:ascii="Arial" w:hAnsi="Arial" w:cs="Arial"/>
          <w:color w:val="000000" w:themeColor="text1"/>
          <w:sz w:val="22"/>
          <w:szCs w:val="22"/>
        </w:rPr>
        <w:t xml:space="preserve">: The first and primary source of information in restoring the text are manuscripts of the original language, which for the New Testament would be Greek manuscripts. </w:t>
      </w:r>
    </w:p>
    <w:p w14:paraId="53E4AE8C" w14:textId="3653CC1E" w:rsidR="00834BCA" w:rsidRPr="00834BCA" w:rsidRDefault="00834BCA" w:rsidP="00834BCA">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sidRPr="00834BCA">
        <w:rPr>
          <w:rFonts w:ascii="Arial" w:hAnsi="Arial" w:cs="Arial"/>
          <w:color w:val="FF0000"/>
          <w:sz w:val="22"/>
          <w:szCs w:val="22"/>
        </w:rPr>
        <w:t>Versions</w:t>
      </w:r>
      <w:r>
        <w:rPr>
          <w:rFonts w:ascii="Arial" w:hAnsi="Arial" w:cs="Arial"/>
          <w:color w:val="000000" w:themeColor="text1"/>
          <w:sz w:val="22"/>
          <w:szCs w:val="22"/>
        </w:rPr>
        <w:t xml:space="preserve">: The Bible was translated by early Christians into many tongues. In addition to the Syriac, the Latin, and the Coptic, other versions – the Armenian, the Gothic, the </w:t>
      </w:r>
      <w:r w:rsidR="00BC4ECC">
        <w:rPr>
          <w:rFonts w:ascii="Arial" w:hAnsi="Arial" w:cs="Arial"/>
          <w:color w:val="000000" w:themeColor="text1"/>
          <w:sz w:val="22"/>
          <w:szCs w:val="22"/>
        </w:rPr>
        <w:t>Ethiopic,</w:t>
      </w:r>
      <w:r>
        <w:rPr>
          <w:rFonts w:ascii="Arial" w:hAnsi="Arial" w:cs="Arial"/>
          <w:color w:val="000000" w:themeColor="text1"/>
          <w:sz w:val="22"/>
          <w:szCs w:val="22"/>
        </w:rPr>
        <w:t xml:space="preserve"> and the Georgian – made their appearance in the early centuries of the Christian era. Surely these translations will furnish much helpful information. They had to be made from some type of Greek text, and to find out what type of text each represents provides us with an independent line of witnesses. </w:t>
      </w:r>
    </w:p>
    <w:p w14:paraId="59F29CC5" w14:textId="21D0F636" w:rsidR="00834BCA" w:rsidRPr="00C276CD" w:rsidRDefault="00834BCA" w:rsidP="00834BCA">
      <w:pPr>
        <w:numPr>
          <w:ilvl w:val="3"/>
          <w:numId w:val="1"/>
        </w:numPr>
        <w:tabs>
          <w:tab w:val="left" w:pos="-450"/>
          <w:tab w:val="left" w:pos="-270"/>
          <w:tab w:val="left" w:pos="720"/>
          <w:tab w:val="left" w:pos="810"/>
        </w:tabs>
        <w:spacing w:line="360" w:lineRule="auto"/>
        <w:jc w:val="both"/>
        <w:rPr>
          <w:rFonts w:ascii="Arial" w:hAnsi="Arial" w:cs="Arial"/>
          <w:color w:val="FF0000"/>
          <w:sz w:val="22"/>
          <w:szCs w:val="22"/>
        </w:rPr>
      </w:pPr>
      <w:r w:rsidRPr="00834BCA">
        <w:rPr>
          <w:rFonts w:ascii="Arial" w:hAnsi="Arial" w:cs="Arial"/>
          <w:color w:val="FF0000"/>
          <w:sz w:val="22"/>
          <w:szCs w:val="22"/>
        </w:rPr>
        <w:t>Early Christian Writers</w:t>
      </w:r>
      <w:r>
        <w:rPr>
          <w:rFonts w:ascii="Arial" w:hAnsi="Arial" w:cs="Arial"/>
          <w:color w:val="FF0000"/>
          <w:sz w:val="22"/>
          <w:szCs w:val="22"/>
        </w:rPr>
        <w:t xml:space="preserve">: </w:t>
      </w:r>
      <w:r w:rsidR="00C276CD">
        <w:rPr>
          <w:rFonts w:ascii="Arial" w:hAnsi="Arial" w:cs="Arial"/>
          <w:color w:val="000000" w:themeColor="text1"/>
          <w:sz w:val="22"/>
          <w:szCs w:val="22"/>
        </w:rPr>
        <w:t xml:space="preserve">Early Christian wrote extensively about their religion and quoted frequently from their sacred writings. They lived near the end of the first century, </w:t>
      </w:r>
      <w:r w:rsidR="00C276CD">
        <w:rPr>
          <w:rFonts w:ascii="Arial" w:hAnsi="Arial" w:cs="Arial"/>
          <w:color w:val="000000" w:themeColor="text1"/>
          <w:sz w:val="22"/>
          <w:szCs w:val="22"/>
        </w:rPr>
        <w:lastRenderedPageBreak/>
        <w:t xml:space="preserve">in the second century, and shortly afterward. Volume after volume of these ‘Church Fathers’ have been preserved, many of which are literally filled with quotations of the New Testament. These early Christians possessed copies of the Scriptures which naturally are older than our manuscripts today. How their many quotations read certainly tells us much concerning the ancient Bible of the primitive church. </w:t>
      </w:r>
    </w:p>
    <w:p w14:paraId="65A8A14B" w14:textId="53DAA2D0" w:rsidR="00C276CD" w:rsidRPr="00D8472E" w:rsidRDefault="00C276CD" w:rsidP="00834BCA">
      <w:pPr>
        <w:numPr>
          <w:ilvl w:val="3"/>
          <w:numId w:val="1"/>
        </w:numPr>
        <w:tabs>
          <w:tab w:val="left" w:pos="-450"/>
          <w:tab w:val="left" w:pos="-270"/>
          <w:tab w:val="left" w:pos="720"/>
          <w:tab w:val="left" w:pos="810"/>
        </w:tabs>
        <w:spacing w:line="360" w:lineRule="auto"/>
        <w:jc w:val="both"/>
        <w:rPr>
          <w:rFonts w:ascii="Arial" w:hAnsi="Arial" w:cs="Arial"/>
          <w:color w:val="FF0000"/>
          <w:sz w:val="22"/>
          <w:szCs w:val="22"/>
        </w:rPr>
      </w:pPr>
      <w:r>
        <w:rPr>
          <w:rFonts w:ascii="Arial" w:hAnsi="Arial" w:cs="Arial"/>
          <w:color w:val="000000" w:themeColor="text1"/>
          <w:sz w:val="22"/>
          <w:szCs w:val="22"/>
        </w:rPr>
        <w:t>Indeed,</w:t>
      </w:r>
      <w:r w:rsidR="00D8472E">
        <w:rPr>
          <w:rFonts w:ascii="Arial" w:hAnsi="Arial" w:cs="Arial"/>
          <w:color w:val="000000" w:themeColor="text1"/>
          <w:sz w:val="22"/>
          <w:szCs w:val="22"/>
        </w:rPr>
        <w:t xml:space="preserve"> as Professor Bruce Metzger has pointed out, ‘so extensive are these citations that if all other sources for our knowledge of the text of the New Testament were destroyed, they would be sufficient alone for the reconstruction of practically the entire New Testament.</w:t>
      </w:r>
    </w:p>
    <w:p w14:paraId="1FD392D6" w14:textId="48968541" w:rsidR="00D8472E" w:rsidRPr="00834BCA" w:rsidRDefault="00D8472E" w:rsidP="00834BCA">
      <w:pPr>
        <w:numPr>
          <w:ilvl w:val="3"/>
          <w:numId w:val="1"/>
        </w:numPr>
        <w:tabs>
          <w:tab w:val="left" w:pos="-450"/>
          <w:tab w:val="left" w:pos="-270"/>
          <w:tab w:val="left" w:pos="720"/>
          <w:tab w:val="left" w:pos="810"/>
        </w:tabs>
        <w:spacing w:line="360" w:lineRule="auto"/>
        <w:jc w:val="both"/>
        <w:rPr>
          <w:rFonts w:ascii="Arial" w:hAnsi="Arial" w:cs="Arial"/>
          <w:color w:val="FF0000"/>
          <w:sz w:val="22"/>
          <w:szCs w:val="22"/>
        </w:rPr>
      </w:pPr>
      <w:r>
        <w:rPr>
          <w:rFonts w:ascii="Arial" w:hAnsi="Arial" w:cs="Arial"/>
          <w:color w:val="000000" w:themeColor="text1"/>
          <w:sz w:val="22"/>
          <w:szCs w:val="22"/>
        </w:rPr>
        <w:t xml:space="preserve">The manuscripts, the versions, citations from early Christian writings – these are the tools available when we undertake to restore the primitive text of the New Testament. Using these tools with discretion, it is possible to come so near the original autographs that we can all but grasp them in our hands.” </w:t>
      </w:r>
      <w:r>
        <w:rPr>
          <w:rStyle w:val="FootnoteReference"/>
          <w:rFonts w:ascii="Arial" w:hAnsi="Arial" w:cs="Arial"/>
          <w:color w:val="000000" w:themeColor="text1"/>
          <w:sz w:val="22"/>
          <w:szCs w:val="22"/>
        </w:rPr>
        <w:footnoteReference w:id="4"/>
      </w:r>
    </w:p>
    <w:p w14:paraId="6343C235" w14:textId="15241A61" w:rsidR="00CE0531" w:rsidRDefault="00CE0531" w:rsidP="00113CB6">
      <w:pPr>
        <w:numPr>
          <w:ilvl w:val="1"/>
          <w:numId w:val="1"/>
        </w:numPr>
        <w:tabs>
          <w:tab w:val="left" w:pos="-450"/>
          <w:tab w:val="left" w:pos="-270"/>
          <w:tab w:val="left" w:pos="720"/>
          <w:tab w:val="left" w:pos="810"/>
        </w:tabs>
        <w:spacing w:line="360" w:lineRule="auto"/>
        <w:jc w:val="both"/>
        <w:rPr>
          <w:rFonts w:ascii="Arial" w:hAnsi="Arial" w:cs="Arial"/>
          <w:color w:val="FF0000"/>
          <w:sz w:val="22"/>
          <w:szCs w:val="22"/>
        </w:rPr>
      </w:pPr>
      <w:r w:rsidRPr="00113CB6">
        <w:rPr>
          <w:rFonts w:ascii="Arial" w:hAnsi="Arial" w:cs="Arial"/>
          <w:color w:val="FF0000"/>
          <w:sz w:val="22"/>
          <w:szCs w:val="22"/>
        </w:rPr>
        <w:t xml:space="preserve">What about Errors </w:t>
      </w:r>
      <w:r w:rsidR="00CB5784">
        <w:rPr>
          <w:rFonts w:ascii="Arial" w:hAnsi="Arial" w:cs="Arial"/>
          <w:color w:val="FF0000"/>
          <w:sz w:val="22"/>
          <w:szCs w:val="22"/>
        </w:rPr>
        <w:t>or Discrepancies</w:t>
      </w:r>
      <w:r w:rsidRPr="00113CB6">
        <w:rPr>
          <w:rFonts w:ascii="Arial" w:hAnsi="Arial" w:cs="Arial"/>
          <w:color w:val="FF0000"/>
          <w:sz w:val="22"/>
          <w:szCs w:val="22"/>
        </w:rPr>
        <w:t>?</w:t>
      </w:r>
    </w:p>
    <w:p w14:paraId="0B69E6A3" w14:textId="74F44942" w:rsidR="00CE0531" w:rsidRPr="00113CB6" w:rsidRDefault="00CE0531" w:rsidP="00113CB6">
      <w:pPr>
        <w:numPr>
          <w:ilvl w:val="2"/>
          <w:numId w:val="1"/>
        </w:numPr>
        <w:tabs>
          <w:tab w:val="left" w:pos="-450"/>
          <w:tab w:val="left" w:pos="-270"/>
          <w:tab w:val="left" w:pos="720"/>
          <w:tab w:val="left" w:pos="810"/>
        </w:tabs>
        <w:spacing w:line="360" w:lineRule="auto"/>
        <w:jc w:val="both"/>
        <w:rPr>
          <w:rFonts w:ascii="Arial" w:hAnsi="Arial" w:cs="Arial"/>
          <w:color w:val="FF0000"/>
          <w:sz w:val="22"/>
          <w:szCs w:val="22"/>
        </w:rPr>
      </w:pPr>
      <w:r w:rsidRPr="00113CB6">
        <w:rPr>
          <w:rFonts w:ascii="Arial" w:hAnsi="Arial" w:cs="Arial"/>
          <w:color w:val="000000" w:themeColor="text1"/>
          <w:sz w:val="22"/>
          <w:szCs w:val="22"/>
        </w:rPr>
        <w:t xml:space="preserve">What if someone told you that there are 200,000 errors in the New Testament? </w:t>
      </w:r>
    </w:p>
    <w:p w14:paraId="3084C604" w14:textId="65B3F773" w:rsidR="00CE0531" w:rsidRPr="00113CB6" w:rsidRDefault="00CE0531" w:rsidP="00113CB6">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Would that rattle your faith? It would for some. </w:t>
      </w:r>
      <w:r w:rsidRPr="00113CB6">
        <w:rPr>
          <w:rFonts w:ascii="Arial" w:hAnsi="Arial" w:cs="Arial"/>
          <w:color w:val="000000" w:themeColor="text1"/>
          <w:sz w:val="22"/>
          <w:szCs w:val="22"/>
        </w:rPr>
        <w:t xml:space="preserve">But there’s more than meets the eye! </w:t>
      </w:r>
    </w:p>
    <w:p w14:paraId="59ED30E1" w14:textId="5DFB4520" w:rsidR="00CE0531" w:rsidRPr="00CE0531" w:rsidRDefault="00CE0531" w:rsidP="00CE0531">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sidRPr="00CE0531">
        <w:rPr>
          <w:rFonts w:ascii="Arial" w:hAnsi="Arial" w:cs="Arial"/>
          <w:color w:val="FF0000"/>
          <w:sz w:val="22"/>
          <w:szCs w:val="22"/>
        </w:rPr>
        <w:t>First</w:t>
      </w:r>
      <w:r>
        <w:rPr>
          <w:rFonts w:ascii="Arial" w:hAnsi="Arial" w:cs="Arial"/>
          <w:color w:val="000000" w:themeColor="text1"/>
          <w:sz w:val="22"/>
          <w:szCs w:val="22"/>
        </w:rPr>
        <w:t>: One should replace the word “Error” with “Textual Variants</w:t>
      </w:r>
      <w:r w:rsidR="00113CB6">
        <w:rPr>
          <w:rFonts w:ascii="Arial" w:hAnsi="Arial" w:cs="Arial"/>
          <w:color w:val="000000" w:themeColor="text1"/>
          <w:sz w:val="22"/>
          <w:szCs w:val="22"/>
        </w:rPr>
        <w:t xml:space="preserve">.” </w:t>
      </w:r>
      <w:r>
        <w:rPr>
          <w:rFonts w:ascii="Arial" w:hAnsi="Arial" w:cs="Arial"/>
          <w:color w:val="000000" w:themeColor="text1"/>
          <w:sz w:val="22"/>
          <w:szCs w:val="22"/>
        </w:rPr>
        <w:t xml:space="preserve"> </w:t>
      </w:r>
    </w:p>
    <w:p w14:paraId="2C8D5525" w14:textId="6D51933E" w:rsidR="00CE0531" w:rsidRPr="007414DA" w:rsidRDefault="00CE0531" w:rsidP="007414DA">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sidRPr="00CE0531">
        <w:rPr>
          <w:rFonts w:ascii="Arial" w:hAnsi="Arial" w:cs="Arial"/>
          <w:color w:val="FF0000"/>
          <w:sz w:val="22"/>
          <w:szCs w:val="22"/>
        </w:rPr>
        <w:t>Second</w:t>
      </w:r>
      <w:r>
        <w:rPr>
          <w:rFonts w:ascii="Arial" w:hAnsi="Arial" w:cs="Arial"/>
          <w:color w:val="000000" w:themeColor="text1"/>
          <w:sz w:val="22"/>
          <w:szCs w:val="22"/>
        </w:rPr>
        <w:t xml:space="preserve">: “This kind of large number is gained by counting all the variations in </w:t>
      </w:r>
      <w:r w:rsidR="00113CB6">
        <w:rPr>
          <w:rFonts w:ascii="Arial" w:hAnsi="Arial" w:cs="Arial"/>
          <w:color w:val="000000" w:themeColor="text1"/>
          <w:sz w:val="22"/>
          <w:szCs w:val="22"/>
        </w:rPr>
        <w:t>all</w:t>
      </w:r>
      <w:r>
        <w:rPr>
          <w:rFonts w:ascii="Arial" w:hAnsi="Arial" w:cs="Arial"/>
          <w:color w:val="000000" w:themeColor="text1"/>
          <w:sz w:val="22"/>
          <w:szCs w:val="22"/>
        </w:rPr>
        <w:t xml:space="preserve"> the manuscripts (above 5,600). For example, if one slight variant were to occur in 4,000 different manuscripts, this would amount to “4,000” errors. But this is how one can arrive at the large number of 200,000 “errors.” </w:t>
      </w:r>
      <w:r w:rsidRPr="002629ED">
        <w:rPr>
          <w:rFonts w:ascii="Arial" w:hAnsi="Arial" w:cs="Arial"/>
          <w:i/>
          <w:iCs/>
          <w:color w:val="000000" w:themeColor="text1"/>
          <w:sz w:val="22"/>
          <w:szCs w:val="22"/>
        </w:rPr>
        <w:t xml:space="preserve">A person is either unlearned or of a skeptical mind who tries to take this large number of variations and use it in such a way as to undermine one’s faith in the word of God.” </w:t>
      </w:r>
      <w:r w:rsidRPr="002629ED">
        <w:rPr>
          <w:rStyle w:val="FootnoteReference"/>
          <w:rFonts w:ascii="Arial" w:hAnsi="Arial" w:cs="Arial"/>
          <w:i/>
          <w:iCs/>
          <w:color w:val="000000" w:themeColor="text1"/>
          <w:sz w:val="22"/>
          <w:szCs w:val="22"/>
        </w:rPr>
        <w:footnoteReference w:id="5"/>
      </w:r>
    </w:p>
    <w:p w14:paraId="58B166B9" w14:textId="60109C3A" w:rsidR="00CE0531" w:rsidRPr="007414DA" w:rsidRDefault="007414DA" w:rsidP="007414DA">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Most are t</w:t>
      </w:r>
      <w:r w:rsidR="00CE0531">
        <w:rPr>
          <w:rFonts w:ascii="Arial" w:hAnsi="Arial" w:cs="Arial"/>
          <w:color w:val="000000" w:themeColor="text1"/>
          <w:sz w:val="22"/>
          <w:szCs w:val="22"/>
        </w:rPr>
        <w:t xml:space="preserve">rivial variations which are of no consequence to the text. Many of them are so minute that they can’t be represented in translation. </w:t>
      </w:r>
      <w:r w:rsidR="00CE0531" w:rsidRPr="007414DA">
        <w:rPr>
          <w:rFonts w:ascii="Arial" w:hAnsi="Arial" w:cs="Arial"/>
          <w:color w:val="000000" w:themeColor="text1"/>
          <w:sz w:val="22"/>
          <w:szCs w:val="22"/>
        </w:rPr>
        <w:t xml:space="preserve">For example, </w:t>
      </w:r>
      <w:r w:rsidR="00522DB1" w:rsidRPr="007414DA">
        <w:rPr>
          <w:rFonts w:ascii="Arial" w:hAnsi="Arial" w:cs="Arial"/>
          <w:color w:val="000000" w:themeColor="text1"/>
          <w:sz w:val="22"/>
          <w:szCs w:val="22"/>
        </w:rPr>
        <w:t xml:space="preserve">in </w:t>
      </w:r>
      <w:r w:rsidR="00522DB1" w:rsidRPr="007414DA">
        <w:rPr>
          <w:rFonts w:ascii="Arial" w:hAnsi="Arial" w:cs="Arial"/>
          <w:color w:val="000000" w:themeColor="text1"/>
          <w:sz w:val="22"/>
          <w:szCs w:val="22"/>
          <w:u w:val="single"/>
        </w:rPr>
        <w:t>Acts 18:24</w:t>
      </w:r>
      <w:r w:rsidR="00522DB1" w:rsidRPr="007414DA">
        <w:rPr>
          <w:rFonts w:ascii="Arial" w:hAnsi="Arial" w:cs="Arial"/>
          <w:color w:val="000000" w:themeColor="text1"/>
          <w:sz w:val="22"/>
          <w:szCs w:val="22"/>
        </w:rPr>
        <w:t xml:space="preserve">, </w:t>
      </w:r>
      <w:r w:rsidR="00CE0531" w:rsidRPr="007414DA">
        <w:rPr>
          <w:rFonts w:ascii="Arial" w:hAnsi="Arial" w:cs="Arial"/>
          <w:color w:val="000000" w:themeColor="text1"/>
          <w:sz w:val="22"/>
          <w:szCs w:val="22"/>
        </w:rPr>
        <w:t>Is it “Apollos” or “</w:t>
      </w:r>
      <w:proofErr w:type="spellStart"/>
      <w:r w:rsidR="00CE0531" w:rsidRPr="007414DA">
        <w:rPr>
          <w:rFonts w:ascii="Arial" w:hAnsi="Arial" w:cs="Arial"/>
          <w:color w:val="000000" w:themeColor="text1"/>
          <w:sz w:val="22"/>
          <w:szCs w:val="22"/>
        </w:rPr>
        <w:t>Apelle</w:t>
      </w:r>
      <w:proofErr w:type="spellEnd"/>
      <w:r w:rsidR="00CE0531" w:rsidRPr="007414DA">
        <w:rPr>
          <w:rFonts w:ascii="Arial" w:hAnsi="Arial" w:cs="Arial"/>
          <w:color w:val="000000" w:themeColor="text1"/>
          <w:sz w:val="22"/>
          <w:szCs w:val="22"/>
        </w:rPr>
        <w:t>” or “</w:t>
      </w:r>
      <w:proofErr w:type="spellStart"/>
      <w:r w:rsidR="00CE0531" w:rsidRPr="007414DA">
        <w:rPr>
          <w:rFonts w:ascii="Arial" w:hAnsi="Arial" w:cs="Arial"/>
          <w:color w:val="000000" w:themeColor="text1"/>
          <w:sz w:val="22"/>
          <w:szCs w:val="22"/>
        </w:rPr>
        <w:t>Apollonios</w:t>
      </w:r>
      <w:proofErr w:type="spellEnd"/>
      <w:r w:rsidR="00CE0531" w:rsidRPr="007414DA">
        <w:rPr>
          <w:rFonts w:ascii="Arial" w:hAnsi="Arial" w:cs="Arial"/>
          <w:color w:val="000000" w:themeColor="text1"/>
          <w:sz w:val="22"/>
          <w:szCs w:val="22"/>
        </w:rPr>
        <w:t>?”</w:t>
      </w:r>
    </w:p>
    <w:p w14:paraId="1BFAFA82" w14:textId="77777777" w:rsidR="00ED7C56" w:rsidRPr="00ED7C56" w:rsidRDefault="00522DB1" w:rsidP="00ED7C56">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In all these cases, we have an abundance of information that enables us, even in trivial matters, to make a concrete decision as to the likely reading of the original text. And even if we did not have this information, if we were left completely in the dark with reference to such things as spelling, word order, and other comparative minutia, still we would not be in danger of losing the Divine Revelation. </w:t>
      </w:r>
      <w:r>
        <w:rPr>
          <w:rStyle w:val="FootnoteReference"/>
          <w:rFonts w:ascii="Arial" w:hAnsi="Arial" w:cs="Arial"/>
          <w:color w:val="000000" w:themeColor="text1"/>
          <w:sz w:val="22"/>
          <w:szCs w:val="22"/>
        </w:rPr>
        <w:footnoteReference w:id="6"/>
      </w:r>
      <w:r w:rsidR="00ED7C56">
        <w:rPr>
          <w:rFonts w:ascii="Arial" w:hAnsi="Arial" w:cs="Arial"/>
          <w:b/>
          <w:bCs/>
          <w:color w:val="000000" w:themeColor="text1"/>
          <w:sz w:val="22"/>
          <w:szCs w:val="22"/>
        </w:rPr>
        <w:t xml:space="preserve"> </w:t>
      </w:r>
      <w:r w:rsidRPr="00ED7C56">
        <w:rPr>
          <w:rFonts w:ascii="Arial" w:hAnsi="Arial" w:cs="Arial"/>
          <w:color w:val="000000" w:themeColor="text1"/>
          <w:sz w:val="22"/>
          <w:szCs w:val="22"/>
        </w:rPr>
        <w:t xml:space="preserve">Other variations are more serious. </w:t>
      </w:r>
    </w:p>
    <w:p w14:paraId="584A1623" w14:textId="506AAF4D" w:rsidR="004C686A" w:rsidRPr="004C686A" w:rsidRDefault="004C686A" w:rsidP="004C686A">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What about </w:t>
      </w:r>
      <w:r w:rsidRPr="00351AD2">
        <w:rPr>
          <w:rFonts w:ascii="Arial" w:hAnsi="Arial" w:cs="Arial"/>
          <w:color w:val="000000" w:themeColor="text1"/>
          <w:sz w:val="22"/>
          <w:szCs w:val="22"/>
          <w:u w:val="single"/>
        </w:rPr>
        <w:t>Mark 16:9-20</w:t>
      </w:r>
      <w:r>
        <w:rPr>
          <w:rFonts w:ascii="Arial" w:hAnsi="Arial" w:cs="Arial"/>
          <w:color w:val="000000" w:themeColor="text1"/>
          <w:sz w:val="22"/>
          <w:szCs w:val="22"/>
        </w:rPr>
        <w:t xml:space="preserve">? </w:t>
      </w:r>
    </w:p>
    <w:p w14:paraId="3B9F5ACF" w14:textId="0189EA17" w:rsidR="004C686A" w:rsidRPr="004C686A" w:rsidRDefault="004C686A" w:rsidP="004C686A">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You have evidence in both directions with respect to early manuscripts and later manuscripts. The evidence against it rests upon the Vatican and Sinaitic Manuscripts from </w:t>
      </w:r>
      <w:r>
        <w:rPr>
          <w:rFonts w:ascii="Arial" w:hAnsi="Arial" w:cs="Arial"/>
          <w:color w:val="000000" w:themeColor="text1"/>
          <w:sz w:val="22"/>
          <w:szCs w:val="22"/>
        </w:rPr>
        <w:lastRenderedPageBreak/>
        <w:t xml:space="preserve">the fourth century, and are our very best manuscripts and as textual witnesses are acknowledged as being in a class by themselves. </w:t>
      </w:r>
    </w:p>
    <w:p w14:paraId="747B9210" w14:textId="59F84AE1" w:rsidR="004C686A" w:rsidRPr="004C686A" w:rsidRDefault="004C686A" w:rsidP="004C686A">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 earliest known manuscript of the Old Syriac, the earliest known manuscript of the Latin Vulgate, a large number of Armenian manuscripts, and so forth. </w:t>
      </w:r>
    </w:p>
    <w:p w14:paraId="0F978A61" w14:textId="31C88CAA" w:rsidR="004C686A" w:rsidRPr="004C686A" w:rsidRDefault="004C686A" w:rsidP="004C686A">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But in favor for it are </w:t>
      </w:r>
      <w:r w:rsidR="00351AD2">
        <w:rPr>
          <w:rFonts w:ascii="Arial" w:hAnsi="Arial" w:cs="Arial"/>
          <w:color w:val="000000" w:themeColor="text1"/>
          <w:sz w:val="22"/>
          <w:szCs w:val="22"/>
        </w:rPr>
        <w:t>several</w:t>
      </w:r>
      <w:r>
        <w:rPr>
          <w:rFonts w:ascii="Arial" w:hAnsi="Arial" w:cs="Arial"/>
          <w:color w:val="000000" w:themeColor="text1"/>
          <w:sz w:val="22"/>
          <w:szCs w:val="22"/>
        </w:rPr>
        <w:t xml:space="preserve"> </w:t>
      </w:r>
      <w:r w:rsidR="00351AD2">
        <w:rPr>
          <w:rFonts w:ascii="Arial" w:hAnsi="Arial" w:cs="Arial"/>
          <w:color w:val="000000" w:themeColor="text1"/>
          <w:sz w:val="22"/>
          <w:szCs w:val="22"/>
        </w:rPr>
        <w:t>manuscripts:</w:t>
      </w:r>
      <w:r>
        <w:rPr>
          <w:rFonts w:ascii="Arial" w:hAnsi="Arial" w:cs="Arial"/>
          <w:color w:val="000000" w:themeColor="text1"/>
          <w:sz w:val="22"/>
          <w:szCs w:val="22"/>
        </w:rPr>
        <w:t xml:space="preserve"> the Alexandrian, the Ephraem, Codex Bezae, other early uncials, all late uncials and minuscules…</w:t>
      </w:r>
    </w:p>
    <w:p w14:paraId="50169CD8" w14:textId="22C7D4B7" w:rsidR="004C686A" w:rsidRPr="004C686A" w:rsidRDefault="004C686A" w:rsidP="004C686A">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There’s also a statement from Irenaeus, an early Christian writer, which clearly shows the existence of </w:t>
      </w:r>
      <w:r w:rsidRPr="00351AD2">
        <w:rPr>
          <w:rFonts w:ascii="Arial" w:hAnsi="Arial" w:cs="Arial"/>
          <w:color w:val="000000" w:themeColor="text1"/>
          <w:sz w:val="22"/>
          <w:szCs w:val="22"/>
          <w:u w:val="single"/>
        </w:rPr>
        <w:t>Mark 16:9-20</w:t>
      </w:r>
      <w:r>
        <w:rPr>
          <w:rFonts w:ascii="Arial" w:hAnsi="Arial" w:cs="Arial"/>
          <w:color w:val="000000" w:themeColor="text1"/>
          <w:sz w:val="22"/>
          <w:szCs w:val="22"/>
        </w:rPr>
        <w:t xml:space="preserve"> in the second century and </w:t>
      </w:r>
      <w:r w:rsidR="00351AD2">
        <w:rPr>
          <w:rFonts w:ascii="Arial" w:hAnsi="Arial" w:cs="Arial"/>
          <w:color w:val="000000" w:themeColor="text1"/>
          <w:sz w:val="22"/>
          <w:szCs w:val="22"/>
        </w:rPr>
        <w:t xml:space="preserve">believed </w:t>
      </w:r>
      <w:r>
        <w:rPr>
          <w:rFonts w:ascii="Arial" w:hAnsi="Arial" w:cs="Arial"/>
          <w:color w:val="000000" w:themeColor="text1"/>
          <w:sz w:val="22"/>
          <w:szCs w:val="22"/>
        </w:rPr>
        <w:t xml:space="preserve">Mark was its author. </w:t>
      </w:r>
    </w:p>
    <w:p w14:paraId="5CBFAD3D" w14:textId="2FACF26D" w:rsidR="00E302DB" w:rsidRPr="00CB5784" w:rsidRDefault="004C686A" w:rsidP="00351AD2">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It is important to note that the truthfulness of this passage is not in dispute. The main events of </w:t>
      </w:r>
      <w:r w:rsidRPr="00351AD2">
        <w:rPr>
          <w:rFonts w:ascii="Arial" w:hAnsi="Arial" w:cs="Arial"/>
          <w:color w:val="000000" w:themeColor="text1"/>
          <w:sz w:val="22"/>
          <w:szCs w:val="22"/>
          <w:u w:val="single"/>
        </w:rPr>
        <w:t>Mark 16:9-20</w:t>
      </w:r>
      <w:r>
        <w:rPr>
          <w:rFonts w:ascii="Arial" w:hAnsi="Arial" w:cs="Arial"/>
          <w:color w:val="000000" w:themeColor="text1"/>
          <w:sz w:val="22"/>
          <w:szCs w:val="22"/>
        </w:rPr>
        <w:t xml:space="preserve"> are recorded elsewhere, so at any rate we’re not in danger of forfeiting heavenly treasure. </w:t>
      </w:r>
    </w:p>
    <w:p w14:paraId="24C1BCB1" w14:textId="573DE66E" w:rsidR="00CB5784" w:rsidRPr="00CB5784" w:rsidRDefault="00CB5784" w:rsidP="00CB5784">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Some may be nervous hearing things like this, but there is nothing to fear. </w:t>
      </w:r>
    </w:p>
    <w:p w14:paraId="1D9C63D9" w14:textId="330A805A" w:rsidR="00CB5784" w:rsidRPr="0070212F" w:rsidRDefault="00CB5784" w:rsidP="00CB5784">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What we have is true in every way. The reason we can so scrutinize these passages is because we have so much evidence to ensure we get it RIGHT! </w:t>
      </w:r>
    </w:p>
    <w:p w14:paraId="2C6A9A9B" w14:textId="717437E6" w:rsidR="0070212F" w:rsidRDefault="0070212F" w:rsidP="0070212F">
      <w:pPr>
        <w:numPr>
          <w:ilvl w:val="0"/>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sidRPr="0070212F">
        <w:rPr>
          <w:rFonts w:ascii="Arial" w:hAnsi="Arial" w:cs="Arial"/>
          <w:b/>
          <w:bCs/>
          <w:color w:val="000000" w:themeColor="text1"/>
          <w:sz w:val="22"/>
          <w:szCs w:val="22"/>
        </w:rPr>
        <w:t>We Can Trust the New Testament Writers</w:t>
      </w:r>
    </w:p>
    <w:p w14:paraId="714E09D3" w14:textId="52BF9784" w:rsidR="0070212F" w:rsidRPr="0070212F" w:rsidRDefault="0070212F" w:rsidP="0070212F">
      <w:pPr>
        <w:numPr>
          <w:ilvl w:val="1"/>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 New Testament writers didn’t make up the story of Jesus. </w:t>
      </w:r>
    </w:p>
    <w:p w14:paraId="64218EE7" w14:textId="195B50FE" w:rsidR="0070212F" w:rsidRPr="0070212F" w:rsidRDefault="0070212F" w:rsidP="0070212F">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Rather, they carefully recorded the events concerning Jesus, </w:t>
      </w:r>
      <w:r w:rsidRPr="00CA7469">
        <w:rPr>
          <w:rFonts w:ascii="Arial" w:hAnsi="Arial" w:cs="Arial"/>
          <w:color w:val="000000" w:themeColor="text1"/>
          <w:sz w:val="22"/>
          <w:szCs w:val="22"/>
          <w:u w:val="single"/>
        </w:rPr>
        <w:t>Luke 1:1-4</w:t>
      </w:r>
      <w:r>
        <w:rPr>
          <w:rFonts w:ascii="Arial" w:hAnsi="Arial" w:cs="Arial"/>
          <w:color w:val="000000" w:themeColor="text1"/>
          <w:sz w:val="22"/>
          <w:szCs w:val="22"/>
        </w:rPr>
        <w:t xml:space="preserve">. </w:t>
      </w:r>
    </w:p>
    <w:p w14:paraId="08E0D7D4" w14:textId="64D95D15" w:rsidR="0070212F" w:rsidRPr="0070212F" w:rsidRDefault="0070212F" w:rsidP="0070212F">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They were honest men guided by the Holy Spirit who faithfully recorded what they saw. </w:t>
      </w:r>
    </w:p>
    <w:p w14:paraId="5F88024F" w14:textId="2977AC5B" w:rsidR="0070212F" w:rsidRPr="0070212F" w:rsidRDefault="0070212F" w:rsidP="0070212F">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They included numerous embarrassing details about themselves, </w:t>
      </w:r>
      <w:r w:rsidRPr="00CA7469">
        <w:rPr>
          <w:rFonts w:ascii="Arial" w:hAnsi="Arial" w:cs="Arial"/>
          <w:color w:val="000000" w:themeColor="text1"/>
          <w:sz w:val="22"/>
          <w:szCs w:val="22"/>
          <w:u w:val="single"/>
        </w:rPr>
        <w:t>Matthew 16:24-25</w:t>
      </w:r>
      <w:r>
        <w:rPr>
          <w:rFonts w:ascii="Arial" w:hAnsi="Arial" w:cs="Arial"/>
          <w:color w:val="000000" w:themeColor="text1"/>
          <w:sz w:val="22"/>
          <w:szCs w:val="22"/>
        </w:rPr>
        <w:t xml:space="preserve">. </w:t>
      </w:r>
    </w:p>
    <w:p w14:paraId="1EDAC4B8" w14:textId="5942ECB9" w:rsidR="0070212F" w:rsidRPr="0070212F" w:rsidRDefault="0070212F" w:rsidP="0070212F">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They included embarrassing details about Jesus, </w:t>
      </w:r>
      <w:r w:rsidRPr="00CA7469">
        <w:rPr>
          <w:rFonts w:ascii="Arial" w:hAnsi="Arial" w:cs="Arial"/>
          <w:color w:val="000000" w:themeColor="text1"/>
          <w:sz w:val="22"/>
          <w:szCs w:val="22"/>
          <w:u w:val="single"/>
        </w:rPr>
        <w:t>John 6:66</w:t>
      </w:r>
      <w:r>
        <w:rPr>
          <w:rFonts w:ascii="Arial" w:hAnsi="Arial" w:cs="Arial"/>
          <w:color w:val="000000" w:themeColor="text1"/>
          <w:sz w:val="22"/>
          <w:szCs w:val="22"/>
        </w:rPr>
        <w:t>.</w:t>
      </w:r>
    </w:p>
    <w:p w14:paraId="0FE6D6BA" w14:textId="302DE098" w:rsidR="0070212F" w:rsidRPr="0070212F" w:rsidRDefault="0070212F" w:rsidP="0070212F">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They carefully distinguished Jesus’ words from their own, </w:t>
      </w:r>
      <w:r w:rsidRPr="00CA7469">
        <w:rPr>
          <w:rFonts w:ascii="Arial" w:hAnsi="Arial" w:cs="Arial"/>
          <w:color w:val="000000" w:themeColor="text1"/>
          <w:sz w:val="22"/>
          <w:szCs w:val="22"/>
          <w:u w:val="single"/>
        </w:rPr>
        <w:t>Acts 20:35</w:t>
      </w:r>
      <w:r>
        <w:rPr>
          <w:rFonts w:ascii="Arial" w:hAnsi="Arial" w:cs="Arial"/>
          <w:color w:val="000000" w:themeColor="text1"/>
          <w:sz w:val="22"/>
          <w:szCs w:val="22"/>
        </w:rPr>
        <w:t xml:space="preserve">. </w:t>
      </w:r>
    </w:p>
    <w:p w14:paraId="12937667" w14:textId="605F8BBE" w:rsidR="0070212F" w:rsidRPr="0070212F" w:rsidRDefault="0070212F" w:rsidP="0070212F">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They included events about the Resurrection that they would not have invented. </w:t>
      </w:r>
    </w:p>
    <w:p w14:paraId="08FF2EEC" w14:textId="386F6EFB" w:rsidR="0070212F" w:rsidRPr="0070212F" w:rsidRDefault="0070212F" w:rsidP="0070212F">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They include at least 30 historically confirmed public figures in their writings. </w:t>
      </w:r>
    </w:p>
    <w:p w14:paraId="1BC0FEE5" w14:textId="163B71E3" w:rsidR="0070212F" w:rsidRPr="0070212F" w:rsidRDefault="0070212F" w:rsidP="0070212F">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They challenge their readers to check out verifiable facts, even facts about miracles. </w:t>
      </w:r>
    </w:p>
    <w:p w14:paraId="1365E0F4" w14:textId="6F38B61E" w:rsidR="0070212F" w:rsidRPr="0070212F" w:rsidRDefault="0070212F" w:rsidP="0070212F">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They describe miracles like other historical events: simple, unembellished accounts. </w:t>
      </w:r>
    </w:p>
    <w:p w14:paraId="67159C08" w14:textId="6455C64B" w:rsidR="0070212F" w:rsidRPr="0070212F" w:rsidRDefault="0070212F" w:rsidP="0070212F">
      <w:pPr>
        <w:numPr>
          <w:ilvl w:val="3"/>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They abandoned their long-held sacred beliefs and practices, adopted new ones, and did not deny their testimony under persecution or threat of death.</w:t>
      </w:r>
    </w:p>
    <w:p w14:paraId="5B258A23" w14:textId="6A0B8A11" w:rsidR="0070212F" w:rsidRPr="0070212F" w:rsidRDefault="0070212F" w:rsidP="0070212F">
      <w:pPr>
        <w:numPr>
          <w:ilvl w:val="1"/>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 New Testament documents we have were written before the end of the first century. </w:t>
      </w:r>
    </w:p>
    <w:p w14:paraId="18ED3779" w14:textId="77777777" w:rsidR="0070212F" w:rsidRPr="0070212F" w:rsidRDefault="0070212F" w:rsidP="0070212F">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Early church fathers like Clement, Ignatius, and Polycarp (A.D. 95-110) quoted passages out of 25 of 27 books in the New Testament. </w:t>
      </w:r>
    </w:p>
    <w:p w14:paraId="7A80A7AB" w14:textId="6BEDB2B2" w:rsidR="0070212F" w:rsidRPr="0070212F" w:rsidRDefault="0070212F" w:rsidP="0070212F">
      <w:pPr>
        <w:numPr>
          <w:ilvl w:val="2"/>
          <w:numId w:val="1"/>
        </w:numPr>
        <w:tabs>
          <w:tab w:val="left" w:pos="-450"/>
          <w:tab w:val="left" w:pos="-270"/>
          <w:tab w:val="left" w:pos="720"/>
          <w:tab w:val="left" w:pos="810"/>
        </w:tabs>
        <w:spacing w:line="360"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The New Testament documents were already being circulated at a rapid pace! </w:t>
      </w:r>
    </w:p>
    <w:p w14:paraId="2C3286C0" w14:textId="06B3A425" w:rsidR="000731A0" w:rsidRPr="002B4512" w:rsidRDefault="000731A0" w:rsidP="002B4512">
      <w:pPr>
        <w:tabs>
          <w:tab w:val="left" w:pos="450"/>
          <w:tab w:val="left" w:pos="900"/>
        </w:tabs>
        <w:spacing w:line="360" w:lineRule="auto"/>
        <w:jc w:val="both"/>
        <w:rPr>
          <w:rFonts w:ascii="Arial" w:hAnsi="Arial" w:cs="Arial"/>
          <w:i/>
          <w:iCs/>
          <w:sz w:val="22"/>
          <w:szCs w:val="22"/>
          <w:u w:val="single"/>
        </w:rPr>
      </w:pPr>
      <w:r w:rsidRPr="002B4512">
        <w:rPr>
          <w:rFonts w:ascii="Arial" w:hAnsi="Arial" w:cs="Arial"/>
          <w:i/>
          <w:iCs/>
          <w:sz w:val="22"/>
          <w:szCs w:val="22"/>
          <w:u w:val="single"/>
        </w:rPr>
        <w:t>Conc</w:t>
      </w:r>
      <w:r w:rsidR="00D6405C" w:rsidRPr="002B4512">
        <w:rPr>
          <w:rFonts w:ascii="Arial" w:hAnsi="Arial" w:cs="Arial"/>
          <w:i/>
          <w:iCs/>
          <w:sz w:val="22"/>
          <w:szCs w:val="22"/>
          <w:u w:val="single"/>
        </w:rPr>
        <w:t>lusion</w:t>
      </w:r>
      <w:r w:rsidRPr="002B4512">
        <w:rPr>
          <w:rFonts w:ascii="Arial" w:hAnsi="Arial" w:cs="Arial"/>
          <w:i/>
          <w:iCs/>
          <w:sz w:val="22"/>
          <w:szCs w:val="22"/>
          <w:u w:val="single"/>
        </w:rPr>
        <w:t>:</w:t>
      </w:r>
    </w:p>
    <w:p w14:paraId="54F1613D" w14:textId="3BCDD715" w:rsidR="008C337B" w:rsidRDefault="00914C2D" w:rsidP="008D3136">
      <w:pPr>
        <w:pStyle w:val="ListParagraph"/>
        <w:numPr>
          <w:ilvl w:val="0"/>
          <w:numId w:val="6"/>
        </w:numPr>
        <w:tabs>
          <w:tab w:val="left" w:pos="-450"/>
          <w:tab w:val="left" w:pos="-270"/>
          <w:tab w:val="left" w:pos="900"/>
        </w:tabs>
        <w:spacing w:line="360" w:lineRule="auto"/>
        <w:jc w:val="both"/>
        <w:rPr>
          <w:rFonts w:ascii="Arial" w:hAnsi="Arial" w:cs="Arial"/>
          <w:sz w:val="22"/>
          <w:szCs w:val="22"/>
        </w:rPr>
      </w:pPr>
      <w:r>
        <w:rPr>
          <w:rFonts w:ascii="Arial" w:hAnsi="Arial" w:cs="Arial"/>
          <w:sz w:val="22"/>
          <w:szCs w:val="22"/>
        </w:rPr>
        <w:t xml:space="preserve">The Bible is the word of God! It is trustworthy in every way! </w:t>
      </w:r>
    </w:p>
    <w:p w14:paraId="1E82486C" w14:textId="2423B675" w:rsidR="000651B9" w:rsidRDefault="000651B9" w:rsidP="008D3136">
      <w:pPr>
        <w:pStyle w:val="ListParagraph"/>
        <w:numPr>
          <w:ilvl w:val="0"/>
          <w:numId w:val="6"/>
        </w:numPr>
        <w:tabs>
          <w:tab w:val="left" w:pos="-450"/>
          <w:tab w:val="left" w:pos="-270"/>
          <w:tab w:val="left" w:pos="900"/>
        </w:tabs>
        <w:spacing w:line="360" w:lineRule="auto"/>
        <w:jc w:val="both"/>
        <w:rPr>
          <w:rFonts w:ascii="Arial" w:hAnsi="Arial" w:cs="Arial"/>
          <w:sz w:val="22"/>
          <w:szCs w:val="22"/>
        </w:rPr>
      </w:pPr>
      <w:r>
        <w:rPr>
          <w:rFonts w:ascii="Arial" w:hAnsi="Arial" w:cs="Arial"/>
          <w:sz w:val="22"/>
          <w:szCs w:val="22"/>
        </w:rPr>
        <w:t xml:space="preserve">It continues to be scrutinized in every way </w:t>
      </w:r>
      <w:r w:rsidR="00270190">
        <w:rPr>
          <w:rFonts w:ascii="Arial" w:hAnsi="Arial" w:cs="Arial"/>
          <w:sz w:val="22"/>
          <w:szCs w:val="22"/>
        </w:rPr>
        <w:t>imaginable</w:t>
      </w:r>
      <w:r>
        <w:rPr>
          <w:rFonts w:ascii="Arial" w:hAnsi="Arial" w:cs="Arial"/>
          <w:sz w:val="22"/>
          <w:szCs w:val="22"/>
        </w:rPr>
        <w:t xml:space="preserve"> and continues to pass every test. </w:t>
      </w:r>
    </w:p>
    <w:p w14:paraId="06576D82" w14:textId="42696079" w:rsidR="000E6039" w:rsidRPr="000E6039" w:rsidRDefault="00914C2D" w:rsidP="000E6039">
      <w:pPr>
        <w:pStyle w:val="ListParagraph"/>
        <w:numPr>
          <w:ilvl w:val="0"/>
          <w:numId w:val="6"/>
        </w:numPr>
        <w:tabs>
          <w:tab w:val="left" w:pos="-450"/>
          <w:tab w:val="left" w:pos="-270"/>
          <w:tab w:val="left" w:pos="900"/>
        </w:tabs>
        <w:spacing w:line="360" w:lineRule="auto"/>
        <w:jc w:val="both"/>
        <w:rPr>
          <w:rFonts w:ascii="Arial" w:hAnsi="Arial" w:cs="Arial"/>
          <w:sz w:val="22"/>
          <w:szCs w:val="22"/>
        </w:rPr>
      </w:pPr>
      <w:r>
        <w:rPr>
          <w:rFonts w:ascii="Arial" w:hAnsi="Arial" w:cs="Arial"/>
          <w:sz w:val="22"/>
          <w:szCs w:val="22"/>
        </w:rPr>
        <w:t xml:space="preserve">Remember the empty tomb of Jesus! It is a historical fact Jesus is risen! Believe the witnesses. </w:t>
      </w:r>
    </w:p>
    <w:sectPr w:rsidR="000E6039" w:rsidRPr="000E6039">
      <w:footerReference w:type="even" r:id="rId8"/>
      <w:footerReference w:type="default" r:id="rId9"/>
      <w:pgSz w:w="12240" w:h="15840"/>
      <w:pgMar w:top="720" w:right="72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27C0" w14:textId="77777777" w:rsidR="00380822" w:rsidRDefault="00380822" w:rsidP="00D24CC9">
      <w:r>
        <w:separator/>
      </w:r>
    </w:p>
  </w:endnote>
  <w:endnote w:type="continuationSeparator" w:id="0">
    <w:p w14:paraId="10B19963" w14:textId="77777777" w:rsidR="00380822" w:rsidRDefault="00380822" w:rsidP="00D2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gyptian505 BT">
    <w:altName w:val="Cambria Math"/>
    <w:panose1 w:val="020B0604020202020204"/>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4085977"/>
      <w:docPartObj>
        <w:docPartGallery w:val="Page Numbers (Bottom of Page)"/>
        <w:docPartUnique/>
      </w:docPartObj>
    </w:sdtPr>
    <w:sdtContent>
      <w:p w14:paraId="306D0FBD" w14:textId="50D21D5A" w:rsidR="00D24CC9" w:rsidRDefault="00D24CC9" w:rsidP="00806D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FC12E1" w14:textId="77777777" w:rsidR="00D24CC9" w:rsidRDefault="00D24CC9" w:rsidP="00D24C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9908595"/>
      <w:docPartObj>
        <w:docPartGallery w:val="Page Numbers (Bottom of Page)"/>
        <w:docPartUnique/>
      </w:docPartObj>
    </w:sdtPr>
    <w:sdtContent>
      <w:p w14:paraId="19F71E3F" w14:textId="1F1C3723" w:rsidR="00D24CC9" w:rsidRDefault="00D24CC9" w:rsidP="00806D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6605BE" w14:textId="77777777" w:rsidR="00D24CC9" w:rsidRDefault="00D24CC9" w:rsidP="00D24C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02A2" w14:textId="77777777" w:rsidR="00380822" w:rsidRDefault="00380822" w:rsidP="00D24CC9">
      <w:r>
        <w:separator/>
      </w:r>
    </w:p>
  </w:footnote>
  <w:footnote w:type="continuationSeparator" w:id="0">
    <w:p w14:paraId="7583DDD4" w14:textId="77777777" w:rsidR="00380822" w:rsidRDefault="00380822" w:rsidP="00D24CC9">
      <w:r>
        <w:continuationSeparator/>
      </w:r>
    </w:p>
  </w:footnote>
  <w:footnote w:id="1">
    <w:p w14:paraId="0FADA089" w14:textId="0A554278" w:rsidR="00CD2E03" w:rsidRDefault="00CD2E03">
      <w:pPr>
        <w:pStyle w:val="FootnoteText"/>
      </w:pPr>
      <w:r>
        <w:rPr>
          <w:rStyle w:val="FootnoteReference"/>
        </w:rPr>
        <w:footnoteRef/>
      </w:r>
      <w:r>
        <w:t xml:space="preserve"> How we got the Bible page 146</w:t>
      </w:r>
    </w:p>
  </w:footnote>
  <w:footnote w:id="2">
    <w:p w14:paraId="74781289" w14:textId="7368B019" w:rsidR="003252BB" w:rsidRDefault="003252BB">
      <w:pPr>
        <w:pStyle w:val="FootnoteText"/>
      </w:pPr>
      <w:r>
        <w:rPr>
          <w:rStyle w:val="FootnoteReference"/>
        </w:rPr>
        <w:footnoteRef/>
      </w:r>
      <w:r>
        <w:t xml:space="preserve"> The Bible on trial, Wayne Jackson page 110</w:t>
      </w:r>
    </w:p>
  </w:footnote>
  <w:footnote w:id="3">
    <w:p w14:paraId="5A85C671" w14:textId="3A0B74EC" w:rsidR="003252BB" w:rsidRDefault="003252BB">
      <w:pPr>
        <w:pStyle w:val="FootnoteText"/>
      </w:pPr>
      <w:r>
        <w:rPr>
          <w:rStyle w:val="FootnoteReference"/>
        </w:rPr>
        <w:footnoteRef/>
      </w:r>
      <w:r>
        <w:t xml:space="preserve"> The Bible on trial, Wayne Jackson, page 110</w:t>
      </w:r>
    </w:p>
  </w:footnote>
  <w:footnote w:id="4">
    <w:p w14:paraId="5182FB7C" w14:textId="786FDB07" w:rsidR="00D8472E" w:rsidRDefault="00D8472E">
      <w:pPr>
        <w:pStyle w:val="FootnoteText"/>
      </w:pPr>
      <w:r>
        <w:rPr>
          <w:rStyle w:val="FootnoteReference"/>
        </w:rPr>
        <w:footnoteRef/>
      </w:r>
      <w:r>
        <w:t xml:space="preserve"> How we got the Bible, Lightfoot page 106</w:t>
      </w:r>
    </w:p>
  </w:footnote>
  <w:footnote w:id="5">
    <w:p w14:paraId="3AC828A8" w14:textId="575B56E5" w:rsidR="00CE0531" w:rsidRDefault="00CE0531">
      <w:pPr>
        <w:pStyle w:val="FootnoteText"/>
      </w:pPr>
      <w:r>
        <w:rPr>
          <w:rStyle w:val="FootnoteReference"/>
        </w:rPr>
        <w:footnoteRef/>
      </w:r>
      <w:r>
        <w:t xml:space="preserve"> How we got the Bible, Lightfoot page 96</w:t>
      </w:r>
    </w:p>
  </w:footnote>
  <w:footnote w:id="6">
    <w:p w14:paraId="3F28526C" w14:textId="519EBC83" w:rsidR="00522DB1" w:rsidRDefault="00522DB1">
      <w:pPr>
        <w:pStyle w:val="FootnoteText"/>
      </w:pPr>
      <w:r>
        <w:rPr>
          <w:rStyle w:val="FootnoteReference"/>
        </w:rPr>
        <w:footnoteRef/>
      </w:r>
      <w:r>
        <w:t xml:space="preserve"> Ibid page 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47E9E"/>
    <w:multiLevelType w:val="multilevel"/>
    <w:tmpl w:val="0409001D"/>
    <w:styleLink w:val="Style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5B4A30"/>
    <w:multiLevelType w:val="multilevel"/>
    <w:tmpl w:val="0409001D"/>
    <w:numStyleLink w:val="Style1"/>
  </w:abstractNum>
  <w:abstractNum w:abstractNumId="2" w15:restartNumberingAfterBreak="0">
    <w:nsid w:val="548A6F0C"/>
    <w:multiLevelType w:val="multilevel"/>
    <w:tmpl w:val="6FEE5A2E"/>
    <w:lvl w:ilvl="0">
      <w:start w:val="1"/>
      <w:numFmt w:val="upperRoman"/>
      <w:lvlText w:val="%1."/>
      <w:legacy w:legacy="1" w:legacySpace="0" w:legacyIndent="432"/>
      <w:lvlJc w:val="left"/>
      <w:pPr>
        <w:ind w:left="432" w:hanging="432"/>
      </w:pPr>
      <w:rPr>
        <w:b/>
        <w:bCs/>
      </w:rPr>
    </w:lvl>
    <w:lvl w:ilvl="1">
      <w:start w:val="1"/>
      <w:numFmt w:val="upperLetter"/>
      <w:lvlText w:val="%2."/>
      <w:legacy w:legacy="1" w:legacySpace="0" w:legacyIndent="432"/>
      <w:lvlJc w:val="left"/>
      <w:pPr>
        <w:ind w:left="864" w:hanging="432"/>
      </w:pPr>
      <w:rPr>
        <w:b w:val="0"/>
        <w:bCs w:val="0"/>
        <w:i w:val="0"/>
        <w:iCs w:val="0"/>
        <w:color w:val="000000" w:themeColor="text1"/>
      </w:rPr>
    </w:lvl>
    <w:lvl w:ilvl="2">
      <w:start w:val="1"/>
      <w:numFmt w:val="decimal"/>
      <w:lvlText w:val="%3."/>
      <w:legacy w:legacy="1" w:legacySpace="0" w:legacyIndent="432"/>
      <w:lvlJc w:val="left"/>
      <w:pPr>
        <w:ind w:left="1296" w:hanging="432"/>
      </w:pPr>
      <w:rPr>
        <w:b w:val="0"/>
        <w:bCs w:val="0"/>
        <w:i w:val="0"/>
        <w:iCs w:val="0"/>
        <w:color w:val="000000" w:themeColor="text1"/>
      </w:rPr>
    </w:lvl>
    <w:lvl w:ilvl="3">
      <w:start w:val="1"/>
      <w:numFmt w:val="lowerLetter"/>
      <w:lvlText w:val="%4."/>
      <w:legacy w:legacy="1" w:legacySpace="0" w:legacyIndent="432"/>
      <w:lvlJc w:val="left"/>
      <w:pPr>
        <w:ind w:left="1728" w:hanging="432"/>
      </w:pPr>
      <w:rPr>
        <w:b w:val="0"/>
        <w:bCs w:val="0"/>
        <w:i w:val="0"/>
        <w:iCs w:val="0"/>
        <w:color w:val="000000" w:themeColor="text1"/>
      </w:rPr>
    </w:lvl>
    <w:lvl w:ilvl="4">
      <w:start w:val="1"/>
      <w:numFmt w:val="decimal"/>
      <w:lvlText w:val="(%5)"/>
      <w:legacy w:legacy="1" w:legacySpace="0" w:legacyIndent="720"/>
      <w:lvlJc w:val="left"/>
      <w:pPr>
        <w:ind w:left="2448" w:hanging="720"/>
      </w:pPr>
    </w:lvl>
    <w:lvl w:ilvl="5">
      <w:start w:val="1"/>
      <w:numFmt w:val="lowerLetter"/>
      <w:lvlText w:val="(%6)"/>
      <w:legacy w:legacy="1" w:legacySpace="0" w:legacyIndent="720"/>
      <w:lvlJc w:val="left"/>
      <w:pPr>
        <w:ind w:left="3168" w:hanging="720"/>
      </w:pPr>
    </w:lvl>
    <w:lvl w:ilvl="6">
      <w:start w:val="1"/>
      <w:numFmt w:val="lowerRoman"/>
      <w:lvlText w:val="(%7)"/>
      <w:legacy w:legacy="1" w:legacySpace="0" w:legacyIndent="720"/>
      <w:lvlJc w:val="left"/>
      <w:pPr>
        <w:ind w:left="3888" w:hanging="720"/>
      </w:pPr>
    </w:lvl>
    <w:lvl w:ilvl="7">
      <w:start w:val="1"/>
      <w:numFmt w:val="lowerLetter"/>
      <w:lvlText w:val="(%8)"/>
      <w:legacy w:legacy="1" w:legacySpace="0" w:legacyIndent="720"/>
      <w:lvlJc w:val="left"/>
      <w:pPr>
        <w:ind w:left="4608" w:hanging="720"/>
      </w:pPr>
    </w:lvl>
    <w:lvl w:ilvl="8">
      <w:start w:val="1"/>
      <w:numFmt w:val="lowerRoman"/>
      <w:lvlText w:val="(%9)"/>
      <w:legacy w:legacy="1" w:legacySpace="0" w:legacyIndent="720"/>
      <w:lvlJc w:val="left"/>
      <w:pPr>
        <w:ind w:left="5328" w:hanging="720"/>
      </w:pPr>
    </w:lvl>
  </w:abstractNum>
  <w:abstractNum w:abstractNumId="3" w15:restartNumberingAfterBreak="0">
    <w:nsid w:val="63213470"/>
    <w:multiLevelType w:val="hybridMultilevel"/>
    <w:tmpl w:val="6C160018"/>
    <w:lvl w:ilvl="0" w:tplc="830040C6">
      <w:start w:val="1"/>
      <w:numFmt w:val="decimal"/>
      <w:lvlText w:val="%1."/>
      <w:lvlJc w:val="left"/>
      <w:pPr>
        <w:ind w:left="800" w:hanging="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046E8"/>
    <w:multiLevelType w:val="hybridMultilevel"/>
    <w:tmpl w:val="2E8C1534"/>
    <w:lvl w:ilvl="0" w:tplc="330A55DC">
      <w:start w:val="1"/>
      <w:numFmt w:val="decimal"/>
      <w:lvlText w:val="%1."/>
      <w:lvlJc w:val="left"/>
      <w:pPr>
        <w:ind w:left="800" w:hanging="4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52BC4"/>
    <w:multiLevelType w:val="hybridMultilevel"/>
    <w:tmpl w:val="8452DC8C"/>
    <w:lvl w:ilvl="0" w:tplc="2F48228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6645687">
    <w:abstractNumId w:val="2"/>
  </w:num>
  <w:num w:numId="2" w16cid:durableId="994458700">
    <w:abstractNumId w:val="5"/>
  </w:num>
  <w:num w:numId="3" w16cid:durableId="1368338447">
    <w:abstractNumId w:val="0"/>
  </w:num>
  <w:num w:numId="4" w16cid:durableId="1573925373">
    <w:abstractNumId w:val="1"/>
  </w:num>
  <w:num w:numId="5" w16cid:durableId="518393101">
    <w:abstractNumId w:val="3"/>
  </w:num>
  <w:num w:numId="6" w16cid:durableId="851453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8E"/>
    <w:rsid w:val="00001312"/>
    <w:rsid w:val="00002886"/>
    <w:rsid w:val="0001357A"/>
    <w:rsid w:val="00014ADA"/>
    <w:rsid w:val="00020D54"/>
    <w:rsid w:val="000225EA"/>
    <w:rsid w:val="00025FCF"/>
    <w:rsid w:val="00026B78"/>
    <w:rsid w:val="00030A6B"/>
    <w:rsid w:val="00030B12"/>
    <w:rsid w:val="00033DBB"/>
    <w:rsid w:val="0003476D"/>
    <w:rsid w:val="00037C2B"/>
    <w:rsid w:val="00041D08"/>
    <w:rsid w:val="000457CA"/>
    <w:rsid w:val="0004687F"/>
    <w:rsid w:val="00051EA9"/>
    <w:rsid w:val="00051EE2"/>
    <w:rsid w:val="000528E8"/>
    <w:rsid w:val="00054E5A"/>
    <w:rsid w:val="0005504D"/>
    <w:rsid w:val="000568A7"/>
    <w:rsid w:val="00056B4A"/>
    <w:rsid w:val="00056DAC"/>
    <w:rsid w:val="0005752A"/>
    <w:rsid w:val="00061AE9"/>
    <w:rsid w:val="00063584"/>
    <w:rsid w:val="00064176"/>
    <w:rsid w:val="00064B71"/>
    <w:rsid w:val="000651B9"/>
    <w:rsid w:val="00065629"/>
    <w:rsid w:val="00070BC2"/>
    <w:rsid w:val="00070D19"/>
    <w:rsid w:val="000731A0"/>
    <w:rsid w:val="00082EB8"/>
    <w:rsid w:val="00085498"/>
    <w:rsid w:val="00085A4A"/>
    <w:rsid w:val="00086A09"/>
    <w:rsid w:val="000917B1"/>
    <w:rsid w:val="00093973"/>
    <w:rsid w:val="000A256D"/>
    <w:rsid w:val="000A5A7B"/>
    <w:rsid w:val="000A5AD4"/>
    <w:rsid w:val="000B2069"/>
    <w:rsid w:val="000B252B"/>
    <w:rsid w:val="000B4361"/>
    <w:rsid w:val="000B6E26"/>
    <w:rsid w:val="000C2C8C"/>
    <w:rsid w:val="000D11DA"/>
    <w:rsid w:val="000D7861"/>
    <w:rsid w:val="000E0FA8"/>
    <w:rsid w:val="000E31F7"/>
    <w:rsid w:val="000E406D"/>
    <w:rsid w:val="000E5C50"/>
    <w:rsid w:val="000E5FA3"/>
    <w:rsid w:val="000E6039"/>
    <w:rsid w:val="000F0436"/>
    <w:rsid w:val="000F5C33"/>
    <w:rsid w:val="000F61A7"/>
    <w:rsid w:val="00103E2E"/>
    <w:rsid w:val="0010403C"/>
    <w:rsid w:val="00107851"/>
    <w:rsid w:val="00113CB6"/>
    <w:rsid w:val="00115DB1"/>
    <w:rsid w:val="0012297C"/>
    <w:rsid w:val="00126A99"/>
    <w:rsid w:val="00126C9E"/>
    <w:rsid w:val="00131B7E"/>
    <w:rsid w:val="001328A3"/>
    <w:rsid w:val="0013291C"/>
    <w:rsid w:val="0013573C"/>
    <w:rsid w:val="00135DF0"/>
    <w:rsid w:val="001402FF"/>
    <w:rsid w:val="00141A18"/>
    <w:rsid w:val="00151ED0"/>
    <w:rsid w:val="00152866"/>
    <w:rsid w:val="0015595A"/>
    <w:rsid w:val="001571B6"/>
    <w:rsid w:val="00157694"/>
    <w:rsid w:val="00167CCC"/>
    <w:rsid w:val="00172625"/>
    <w:rsid w:val="0018015F"/>
    <w:rsid w:val="00181601"/>
    <w:rsid w:val="00181CE3"/>
    <w:rsid w:val="00185BF9"/>
    <w:rsid w:val="00187659"/>
    <w:rsid w:val="00187A61"/>
    <w:rsid w:val="00190081"/>
    <w:rsid w:val="001915E3"/>
    <w:rsid w:val="0019238D"/>
    <w:rsid w:val="0019579B"/>
    <w:rsid w:val="00197A4D"/>
    <w:rsid w:val="001A0280"/>
    <w:rsid w:val="001A07A5"/>
    <w:rsid w:val="001A1D71"/>
    <w:rsid w:val="001A2887"/>
    <w:rsid w:val="001A4E86"/>
    <w:rsid w:val="001A64A6"/>
    <w:rsid w:val="001A65DB"/>
    <w:rsid w:val="001A69FD"/>
    <w:rsid w:val="001A7884"/>
    <w:rsid w:val="001B1A91"/>
    <w:rsid w:val="001C516A"/>
    <w:rsid w:val="001C7819"/>
    <w:rsid w:val="001D65A6"/>
    <w:rsid w:val="001D6C6F"/>
    <w:rsid w:val="001E10D3"/>
    <w:rsid w:val="001E1B31"/>
    <w:rsid w:val="001E24CD"/>
    <w:rsid w:val="001E289B"/>
    <w:rsid w:val="001E30DF"/>
    <w:rsid w:val="001E6300"/>
    <w:rsid w:val="001F0A1E"/>
    <w:rsid w:val="001F1C2D"/>
    <w:rsid w:val="001F6588"/>
    <w:rsid w:val="002005B8"/>
    <w:rsid w:val="002027B4"/>
    <w:rsid w:val="00205636"/>
    <w:rsid w:val="00207051"/>
    <w:rsid w:val="00207885"/>
    <w:rsid w:val="00217A73"/>
    <w:rsid w:val="0022016C"/>
    <w:rsid w:val="002202B1"/>
    <w:rsid w:val="00226E7E"/>
    <w:rsid w:val="00227365"/>
    <w:rsid w:val="00234713"/>
    <w:rsid w:val="0023589B"/>
    <w:rsid w:val="002406B0"/>
    <w:rsid w:val="00240729"/>
    <w:rsid w:val="0025116A"/>
    <w:rsid w:val="002533D7"/>
    <w:rsid w:val="002571FD"/>
    <w:rsid w:val="002615BD"/>
    <w:rsid w:val="002629ED"/>
    <w:rsid w:val="00263E65"/>
    <w:rsid w:val="0026779B"/>
    <w:rsid w:val="00270190"/>
    <w:rsid w:val="00270D81"/>
    <w:rsid w:val="002726F4"/>
    <w:rsid w:val="002730CF"/>
    <w:rsid w:val="002734E3"/>
    <w:rsid w:val="00273716"/>
    <w:rsid w:val="002745B0"/>
    <w:rsid w:val="00275843"/>
    <w:rsid w:val="002771A1"/>
    <w:rsid w:val="002812F9"/>
    <w:rsid w:val="0028355F"/>
    <w:rsid w:val="002855BE"/>
    <w:rsid w:val="00286D2B"/>
    <w:rsid w:val="0029264D"/>
    <w:rsid w:val="00293B39"/>
    <w:rsid w:val="00293D2E"/>
    <w:rsid w:val="00296A0B"/>
    <w:rsid w:val="002A7A2C"/>
    <w:rsid w:val="002B4512"/>
    <w:rsid w:val="002B4E7A"/>
    <w:rsid w:val="002C36A2"/>
    <w:rsid w:val="002C4263"/>
    <w:rsid w:val="002C4B6B"/>
    <w:rsid w:val="002C79D2"/>
    <w:rsid w:val="002D0995"/>
    <w:rsid w:val="002D19BC"/>
    <w:rsid w:val="002D3128"/>
    <w:rsid w:val="002D3ED7"/>
    <w:rsid w:val="002E219C"/>
    <w:rsid w:val="002F14C2"/>
    <w:rsid w:val="002F1E9F"/>
    <w:rsid w:val="002F20B3"/>
    <w:rsid w:val="002F3535"/>
    <w:rsid w:val="002F3FCD"/>
    <w:rsid w:val="002F6823"/>
    <w:rsid w:val="002F7FFE"/>
    <w:rsid w:val="00301377"/>
    <w:rsid w:val="0030181E"/>
    <w:rsid w:val="0030270D"/>
    <w:rsid w:val="0030332C"/>
    <w:rsid w:val="00306431"/>
    <w:rsid w:val="00307B0A"/>
    <w:rsid w:val="00310314"/>
    <w:rsid w:val="003103B5"/>
    <w:rsid w:val="00315508"/>
    <w:rsid w:val="00315D32"/>
    <w:rsid w:val="003207D3"/>
    <w:rsid w:val="003252BB"/>
    <w:rsid w:val="00325374"/>
    <w:rsid w:val="00326D9F"/>
    <w:rsid w:val="00330DFD"/>
    <w:rsid w:val="00340C36"/>
    <w:rsid w:val="00342B72"/>
    <w:rsid w:val="00345CCA"/>
    <w:rsid w:val="0035044D"/>
    <w:rsid w:val="00351AD2"/>
    <w:rsid w:val="00352AD6"/>
    <w:rsid w:val="00352B66"/>
    <w:rsid w:val="00356DC1"/>
    <w:rsid w:val="00363C86"/>
    <w:rsid w:val="00365D0B"/>
    <w:rsid w:val="003672EE"/>
    <w:rsid w:val="003678D9"/>
    <w:rsid w:val="003723B8"/>
    <w:rsid w:val="0037512E"/>
    <w:rsid w:val="00380822"/>
    <w:rsid w:val="00382AE9"/>
    <w:rsid w:val="00383311"/>
    <w:rsid w:val="003A19A5"/>
    <w:rsid w:val="003A2E83"/>
    <w:rsid w:val="003A659F"/>
    <w:rsid w:val="003A6899"/>
    <w:rsid w:val="003A7290"/>
    <w:rsid w:val="003B46C8"/>
    <w:rsid w:val="003B5646"/>
    <w:rsid w:val="003B6627"/>
    <w:rsid w:val="003C06BD"/>
    <w:rsid w:val="003C672C"/>
    <w:rsid w:val="003C69D7"/>
    <w:rsid w:val="003D6283"/>
    <w:rsid w:val="003D7EDD"/>
    <w:rsid w:val="003E20A1"/>
    <w:rsid w:val="003E4FE7"/>
    <w:rsid w:val="003E5319"/>
    <w:rsid w:val="003E66F2"/>
    <w:rsid w:val="003E7BAD"/>
    <w:rsid w:val="003F480A"/>
    <w:rsid w:val="00401281"/>
    <w:rsid w:val="004029BD"/>
    <w:rsid w:val="00403A3F"/>
    <w:rsid w:val="0040664E"/>
    <w:rsid w:val="00406AB0"/>
    <w:rsid w:val="00414CC8"/>
    <w:rsid w:val="00417832"/>
    <w:rsid w:val="004179B7"/>
    <w:rsid w:val="00424E2E"/>
    <w:rsid w:val="00426494"/>
    <w:rsid w:val="0042779E"/>
    <w:rsid w:val="00431991"/>
    <w:rsid w:val="0043209F"/>
    <w:rsid w:val="00436912"/>
    <w:rsid w:val="00442228"/>
    <w:rsid w:val="004443B0"/>
    <w:rsid w:val="004469DD"/>
    <w:rsid w:val="00446FAF"/>
    <w:rsid w:val="00450A57"/>
    <w:rsid w:val="00453533"/>
    <w:rsid w:val="004556F9"/>
    <w:rsid w:val="004573D4"/>
    <w:rsid w:val="00460FBB"/>
    <w:rsid w:val="0046579C"/>
    <w:rsid w:val="00465A47"/>
    <w:rsid w:val="00465FD0"/>
    <w:rsid w:val="0046761A"/>
    <w:rsid w:val="00467FDE"/>
    <w:rsid w:val="00472429"/>
    <w:rsid w:val="00474226"/>
    <w:rsid w:val="0047427B"/>
    <w:rsid w:val="004764AB"/>
    <w:rsid w:val="0047651A"/>
    <w:rsid w:val="00481231"/>
    <w:rsid w:val="00481319"/>
    <w:rsid w:val="004816F2"/>
    <w:rsid w:val="00484F36"/>
    <w:rsid w:val="00494703"/>
    <w:rsid w:val="004A00D9"/>
    <w:rsid w:val="004A05F9"/>
    <w:rsid w:val="004A0B79"/>
    <w:rsid w:val="004A1F1A"/>
    <w:rsid w:val="004A44E6"/>
    <w:rsid w:val="004A4D3D"/>
    <w:rsid w:val="004A6CEE"/>
    <w:rsid w:val="004C093D"/>
    <w:rsid w:val="004C0C68"/>
    <w:rsid w:val="004C4AF0"/>
    <w:rsid w:val="004C686A"/>
    <w:rsid w:val="004D0EAD"/>
    <w:rsid w:val="004D0F5B"/>
    <w:rsid w:val="004E7E5A"/>
    <w:rsid w:val="004F131D"/>
    <w:rsid w:val="004F1D64"/>
    <w:rsid w:val="004F2FFA"/>
    <w:rsid w:val="004F3F80"/>
    <w:rsid w:val="004F607A"/>
    <w:rsid w:val="00500684"/>
    <w:rsid w:val="0050249C"/>
    <w:rsid w:val="005026B5"/>
    <w:rsid w:val="00502C31"/>
    <w:rsid w:val="0050645F"/>
    <w:rsid w:val="005160B2"/>
    <w:rsid w:val="005214AF"/>
    <w:rsid w:val="00521E74"/>
    <w:rsid w:val="00522DB1"/>
    <w:rsid w:val="00524D55"/>
    <w:rsid w:val="00531907"/>
    <w:rsid w:val="005368EF"/>
    <w:rsid w:val="00537215"/>
    <w:rsid w:val="005377AE"/>
    <w:rsid w:val="005419A5"/>
    <w:rsid w:val="00542E15"/>
    <w:rsid w:val="005459B9"/>
    <w:rsid w:val="005501EC"/>
    <w:rsid w:val="005505D8"/>
    <w:rsid w:val="0055141C"/>
    <w:rsid w:val="00554872"/>
    <w:rsid w:val="00556E02"/>
    <w:rsid w:val="00561034"/>
    <w:rsid w:val="0056116B"/>
    <w:rsid w:val="005633BC"/>
    <w:rsid w:val="0056594F"/>
    <w:rsid w:val="00567759"/>
    <w:rsid w:val="00570E5D"/>
    <w:rsid w:val="005748D7"/>
    <w:rsid w:val="00581008"/>
    <w:rsid w:val="00585F6E"/>
    <w:rsid w:val="00590E65"/>
    <w:rsid w:val="00591EC9"/>
    <w:rsid w:val="0059447A"/>
    <w:rsid w:val="005974A7"/>
    <w:rsid w:val="005A23E7"/>
    <w:rsid w:val="005A6250"/>
    <w:rsid w:val="005B151B"/>
    <w:rsid w:val="005B18F7"/>
    <w:rsid w:val="005B1B58"/>
    <w:rsid w:val="005B769A"/>
    <w:rsid w:val="005B7F06"/>
    <w:rsid w:val="005C705E"/>
    <w:rsid w:val="005C7332"/>
    <w:rsid w:val="005D566B"/>
    <w:rsid w:val="005E039A"/>
    <w:rsid w:val="005F3FF7"/>
    <w:rsid w:val="005F448A"/>
    <w:rsid w:val="005F4CBD"/>
    <w:rsid w:val="005F7EFF"/>
    <w:rsid w:val="006007DE"/>
    <w:rsid w:val="00602484"/>
    <w:rsid w:val="00605690"/>
    <w:rsid w:val="00605FAD"/>
    <w:rsid w:val="00612B25"/>
    <w:rsid w:val="00616A04"/>
    <w:rsid w:val="00621F8A"/>
    <w:rsid w:val="006229CA"/>
    <w:rsid w:val="00624893"/>
    <w:rsid w:val="006318FF"/>
    <w:rsid w:val="006351F8"/>
    <w:rsid w:val="006353F6"/>
    <w:rsid w:val="006377C6"/>
    <w:rsid w:val="00645C60"/>
    <w:rsid w:val="006510C3"/>
    <w:rsid w:val="0065110D"/>
    <w:rsid w:val="00651D50"/>
    <w:rsid w:val="0065355A"/>
    <w:rsid w:val="006551B1"/>
    <w:rsid w:val="00655918"/>
    <w:rsid w:val="0065791C"/>
    <w:rsid w:val="0066040D"/>
    <w:rsid w:val="00660E5D"/>
    <w:rsid w:val="00664DFF"/>
    <w:rsid w:val="00665705"/>
    <w:rsid w:val="00666636"/>
    <w:rsid w:val="00671422"/>
    <w:rsid w:val="00672768"/>
    <w:rsid w:val="006748FF"/>
    <w:rsid w:val="0067509D"/>
    <w:rsid w:val="006758CC"/>
    <w:rsid w:val="00677FE8"/>
    <w:rsid w:val="00680D4F"/>
    <w:rsid w:val="00681BA8"/>
    <w:rsid w:val="00685592"/>
    <w:rsid w:val="00685643"/>
    <w:rsid w:val="006876EC"/>
    <w:rsid w:val="0068788E"/>
    <w:rsid w:val="00691F04"/>
    <w:rsid w:val="00694B0C"/>
    <w:rsid w:val="0069751C"/>
    <w:rsid w:val="006A0CEF"/>
    <w:rsid w:val="006A33FB"/>
    <w:rsid w:val="006A5ACC"/>
    <w:rsid w:val="006A6889"/>
    <w:rsid w:val="006A72D9"/>
    <w:rsid w:val="006B256D"/>
    <w:rsid w:val="006C1200"/>
    <w:rsid w:val="006C231E"/>
    <w:rsid w:val="006C30D6"/>
    <w:rsid w:val="006D285F"/>
    <w:rsid w:val="006D3D98"/>
    <w:rsid w:val="006D7F30"/>
    <w:rsid w:val="006D7F8A"/>
    <w:rsid w:val="006E01E5"/>
    <w:rsid w:val="006E086A"/>
    <w:rsid w:val="006E26ED"/>
    <w:rsid w:val="006E2B37"/>
    <w:rsid w:val="006E411E"/>
    <w:rsid w:val="006E6264"/>
    <w:rsid w:val="006E6733"/>
    <w:rsid w:val="006F0F38"/>
    <w:rsid w:val="006F0FAC"/>
    <w:rsid w:val="006F2785"/>
    <w:rsid w:val="006F4593"/>
    <w:rsid w:val="006F4ACA"/>
    <w:rsid w:val="0070212F"/>
    <w:rsid w:val="0070228C"/>
    <w:rsid w:val="0070378D"/>
    <w:rsid w:val="00706C19"/>
    <w:rsid w:val="007123AA"/>
    <w:rsid w:val="00712FE8"/>
    <w:rsid w:val="00716856"/>
    <w:rsid w:val="00716D7A"/>
    <w:rsid w:val="00717255"/>
    <w:rsid w:val="00720021"/>
    <w:rsid w:val="00720554"/>
    <w:rsid w:val="00723058"/>
    <w:rsid w:val="007261BE"/>
    <w:rsid w:val="007306BF"/>
    <w:rsid w:val="00730B09"/>
    <w:rsid w:val="00732C6B"/>
    <w:rsid w:val="00737160"/>
    <w:rsid w:val="007414DA"/>
    <w:rsid w:val="00746593"/>
    <w:rsid w:val="00746E8B"/>
    <w:rsid w:val="0074735C"/>
    <w:rsid w:val="00747EA4"/>
    <w:rsid w:val="007506C9"/>
    <w:rsid w:val="00751E02"/>
    <w:rsid w:val="00752050"/>
    <w:rsid w:val="00753F62"/>
    <w:rsid w:val="00755D64"/>
    <w:rsid w:val="00760C10"/>
    <w:rsid w:val="007633B5"/>
    <w:rsid w:val="00766C33"/>
    <w:rsid w:val="007700A8"/>
    <w:rsid w:val="00770D78"/>
    <w:rsid w:val="00775F2D"/>
    <w:rsid w:val="0077781A"/>
    <w:rsid w:val="00781EBB"/>
    <w:rsid w:val="0078298D"/>
    <w:rsid w:val="0078337C"/>
    <w:rsid w:val="0078671D"/>
    <w:rsid w:val="0078739B"/>
    <w:rsid w:val="00787A6C"/>
    <w:rsid w:val="00790022"/>
    <w:rsid w:val="00790F88"/>
    <w:rsid w:val="00792C71"/>
    <w:rsid w:val="0079541F"/>
    <w:rsid w:val="00795455"/>
    <w:rsid w:val="00795C55"/>
    <w:rsid w:val="00797033"/>
    <w:rsid w:val="007A2727"/>
    <w:rsid w:val="007A3B58"/>
    <w:rsid w:val="007A3E91"/>
    <w:rsid w:val="007A561F"/>
    <w:rsid w:val="007A78B8"/>
    <w:rsid w:val="007A7B61"/>
    <w:rsid w:val="007B0550"/>
    <w:rsid w:val="007B3384"/>
    <w:rsid w:val="007C09B7"/>
    <w:rsid w:val="007C14B0"/>
    <w:rsid w:val="007C18EC"/>
    <w:rsid w:val="007C2BED"/>
    <w:rsid w:val="007C5BD4"/>
    <w:rsid w:val="007D0812"/>
    <w:rsid w:val="007D104F"/>
    <w:rsid w:val="007D4E0D"/>
    <w:rsid w:val="007D72CF"/>
    <w:rsid w:val="007E08A7"/>
    <w:rsid w:val="007E3D06"/>
    <w:rsid w:val="007E5BA8"/>
    <w:rsid w:val="007E64AB"/>
    <w:rsid w:val="007E6CF2"/>
    <w:rsid w:val="007F18EF"/>
    <w:rsid w:val="007F2255"/>
    <w:rsid w:val="0080458D"/>
    <w:rsid w:val="00804AB2"/>
    <w:rsid w:val="00804DE9"/>
    <w:rsid w:val="0080715C"/>
    <w:rsid w:val="00812EF5"/>
    <w:rsid w:val="00813C66"/>
    <w:rsid w:val="008158DD"/>
    <w:rsid w:val="00815CE6"/>
    <w:rsid w:val="008175BD"/>
    <w:rsid w:val="00825E90"/>
    <w:rsid w:val="00830A40"/>
    <w:rsid w:val="00834BCA"/>
    <w:rsid w:val="0083540B"/>
    <w:rsid w:val="008379F9"/>
    <w:rsid w:val="008419E6"/>
    <w:rsid w:val="008470FE"/>
    <w:rsid w:val="00850FBE"/>
    <w:rsid w:val="008563F2"/>
    <w:rsid w:val="00863B17"/>
    <w:rsid w:val="0087022F"/>
    <w:rsid w:val="00871CEF"/>
    <w:rsid w:val="00876F39"/>
    <w:rsid w:val="00877978"/>
    <w:rsid w:val="00881D00"/>
    <w:rsid w:val="008824B8"/>
    <w:rsid w:val="008829A0"/>
    <w:rsid w:val="00885281"/>
    <w:rsid w:val="00886C5E"/>
    <w:rsid w:val="008A0207"/>
    <w:rsid w:val="008A106C"/>
    <w:rsid w:val="008A1B0E"/>
    <w:rsid w:val="008A3801"/>
    <w:rsid w:val="008A5482"/>
    <w:rsid w:val="008A6E5F"/>
    <w:rsid w:val="008B5207"/>
    <w:rsid w:val="008B54D4"/>
    <w:rsid w:val="008C337B"/>
    <w:rsid w:val="008C3A08"/>
    <w:rsid w:val="008C3C41"/>
    <w:rsid w:val="008C3D8D"/>
    <w:rsid w:val="008C4A09"/>
    <w:rsid w:val="008C4EB9"/>
    <w:rsid w:val="008C5B05"/>
    <w:rsid w:val="008D3136"/>
    <w:rsid w:val="008D3D69"/>
    <w:rsid w:val="008D4504"/>
    <w:rsid w:val="008D772F"/>
    <w:rsid w:val="008E1645"/>
    <w:rsid w:val="008E1AAB"/>
    <w:rsid w:val="008E4DD0"/>
    <w:rsid w:val="008E6455"/>
    <w:rsid w:val="008F4292"/>
    <w:rsid w:val="008F4576"/>
    <w:rsid w:val="0090189F"/>
    <w:rsid w:val="009042DB"/>
    <w:rsid w:val="00905E75"/>
    <w:rsid w:val="00907773"/>
    <w:rsid w:val="00910548"/>
    <w:rsid w:val="00914C2D"/>
    <w:rsid w:val="00926AF8"/>
    <w:rsid w:val="009300C0"/>
    <w:rsid w:val="0093113F"/>
    <w:rsid w:val="00932592"/>
    <w:rsid w:val="009351B0"/>
    <w:rsid w:val="00935C6B"/>
    <w:rsid w:val="00936474"/>
    <w:rsid w:val="00940E88"/>
    <w:rsid w:val="00941C60"/>
    <w:rsid w:val="00942D66"/>
    <w:rsid w:val="00943A29"/>
    <w:rsid w:val="00944EC2"/>
    <w:rsid w:val="00950551"/>
    <w:rsid w:val="00951556"/>
    <w:rsid w:val="00951BA9"/>
    <w:rsid w:val="00953A0E"/>
    <w:rsid w:val="0095446D"/>
    <w:rsid w:val="00955A59"/>
    <w:rsid w:val="00957304"/>
    <w:rsid w:val="009626D1"/>
    <w:rsid w:val="00973666"/>
    <w:rsid w:val="0097372C"/>
    <w:rsid w:val="00975AA9"/>
    <w:rsid w:val="009761F5"/>
    <w:rsid w:val="00982B91"/>
    <w:rsid w:val="009846B9"/>
    <w:rsid w:val="009864F8"/>
    <w:rsid w:val="009908CC"/>
    <w:rsid w:val="00992332"/>
    <w:rsid w:val="00995B01"/>
    <w:rsid w:val="009B1FF0"/>
    <w:rsid w:val="009B5327"/>
    <w:rsid w:val="009D65B1"/>
    <w:rsid w:val="009D79E6"/>
    <w:rsid w:val="009E3280"/>
    <w:rsid w:val="009F0B92"/>
    <w:rsid w:val="009F1F8A"/>
    <w:rsid w:val="009F28E3"/>
    <w:rsid w:val="009F4886"/>
    <w:rsid w:val="009F4C49"/>
    <w:rsid w:val="009F6203"/>
    <w:rsid w:val="009F6431"/>
    <w:rsid w:val="00A01299"/>
    <w:rsid w:val="00A023C7"/>
    <w:rsid w:val="00A03102"/>
    <w:rsid w:val="00A044A7"/>
    <w:rsid w:val="00A0622E"/>
    <w:rsid w:val="00A1239E"/>
    <w:rsid w:val="00A1274C"/>
    <w:rsid w:val="00A14622"/>
    <w:rsid w:val="00A1635B"/>
    <w:rsid w:val="00A22776"/>
    <w:rsid w:val="00A24B14"/>
    <w:rsid w:val="00A24C9F"/>
    <w:rsid w:val="00A24E00"/>
    <w:rsid w:val="00A26ED9"/>
    <w:rsid w:val="00A34741"/>
    <w:rsid w:val="00A352EC"/>
    <w:rsid w:val="00A43869"/>
    <w:rsid w:val="00A446A5"/>
    <w:rsid w:val="00A44EB7"/>
    <w:rsid w:val="00A5375F"/>
    <w:rsid w:val="00A541E6"/>
    <w:rsid w:val="00A571D7"/>
    <w:rsid w:val="00A60AA1"/>
    <w:rsid w:val="00A61F99"/>
    <w:rsid w:val="00A62D6C"/>
    <w:rsid w:val="00A631A3"/>
    <w:rsid w:val="00A63B06"/>
    <w:rsid w:val="00A66BD5"/>
    <w:rsid w:val="00A733B6"/>
    <w:rsid w:val="00A7352A"/>
    <w:rsid w:val="00A7390C"/>
    <w:rsid w:val="00A83BB8"/>
    <w:rsid w:val="00A8677D"/>
    <w:rsid w:val="00A86BC9"/>
    <w:rsid w:val="00A87231"/>
    <w:rsid w:val="00A9550E"/>
    <w:rsid w:val="00AA0683"/>
    <w:rsid w:val="00AA1ED4"/>
    <w:rsid w:val="00AA5C51"/>
    <w:rsid w:val="00AA5F6A"/>
    <w:rsid w:val="00AA695D"/>
    <w:rsid w:val="00AA74DE"/>
    <w:rsid w:val="00AB306B"/>
    <w:rsid w:val="00AB714F"/>
    <w:rsid w:val="00AB7D7B"/>
    <w:rsid w:val="00AC0CAE"/>
    <w:rsid w:val="00AD0D1E"/>
    <w:rsid w:val="00AD135D"/>
    <w:rsid w:val="00AD29EB"/>
    <w:rsid w:val="00AD3FD3"/>
    <w:rsid w:val="00AD441F"/>
    <w:rsid w:val="00AD5B76"/>
    <w:rsid w:val="00AD5F77"/>
    <w:rsid w:val="00AD6C33"/>
    <w:rsid w:val="00AD74DC"/>
    <w:rsid w:val="00AE181B"/>
    <w:rsid w:val="00AE1932"/>
    <w:rsid w:val="00AE211A"/>
    <w:rsid w:val="00AE2A90"/>
    <w:rsid w:val="00AE55D5"/>
    <w:rsid w:val="00AE584E"/>
    <w:rsid w:val="00AE5FAA"/>
    <w:rsid w:val="00AE6867"/>
    <w:rsid w:val="00AE7DEF"/>
    <w:rsid w:val="00AF12DD"/>
    <w:rsid w:val="00AF1400"/>
    <w:rsid w:val="00AF4FA4"/>
    <w:rsid w:val="00AF5307"/>
    <w:rsid w:val="00B00533"/>
    <w:rsid w:val="00B02EBB"/>
    <w:rsid w:val="00B049B5"/>
    <w:rsid w:val="00B06D9D"/>
    <w:rsid w:val="00B121DE"/>
    <w:rsid w:val="00B1530F"/>
    <w:rsid w:val="00B24AD9"/>
    <w:rsid w:val="00B27424"/>
    <w:rsid w:val="00B32706"/>
    <w:rsid w:val="00B407DF"/>
    <w:rsid w:val="00B41012"/>
    <w:rsid w:val="00B41590"/>
    <w:rsid w:val="00B42B83"/>
    <w:rsid w:val="00B43256"/>
    <w:rsid w:val="00B43B98"/>
    <w:rsid w:val="00B47D52"/>
    <w:rsid w:val="00B52564"/>
    <w:rsid w:val="00B549F6"/>
    <w:rsid w:val="00B54DA1"/>
    <w:rsid w:val="00B54F28"/>
    <w:rsid w:val="00B55EDE"/>
    <w:rsid w:val="00B5621D"/>
    <w:rsid w:val="00B67B17"/>
    <w:rsid w:val="00B7402C"/>
    <w:rsid w:val="00B746FD"/>
    <w:rsid w:val="00B7559A"/>
    <w:rsid w:val="00B8089A"/>
    <w:rsid w:val="00B84ED7"/>
    <w:rsid w:val="00B91CA1"/>
    <w:rsid w:val="00B951C3"/>
    <w:rsid w:val="00B96661"/>
    <w:rsid w:val="00B975A6"/>
    <w:rsid w:val="00BA4E8F"/>
    <w:rsid w:val="00BA53B3"/>
    <w:rsid w:val="00BB2041"/>
    <w:rsid w:val="00BB66CD"/>
    <w:rsid w:val="00BB7C81"/>
    <w:rsid w:val="00BC070C"/>
    <w:rsid w:val="00BC49F9"/>
    <w:rsid w:val="00BC4ECC"/>
    <w:rsid w:val="00BC7C86"/>
    <w:rsid w:val="00BC7CAB"/>
    <w:rsid w:val="00BD3685"/>
    <w:rsid w:val="00BD7C8A"/>
    <w:rsid w:val="00BE3F63"/>
    <w:rsid w:val="00BE685F"/>
    <w:rsid w:val="00BE69E4"/>
    <w:rsid w:val="00BF0487"/>
    <w:rsid w:val="00BF106E"/>
    <w:rsid w:val="00BF365B"/>
    <w:rsid w:val="00BF394F"/>
    <w:rsid w:val="00C03BE5"/>
    <w:rsid w:val="00C040F6"/>
    <w:rsid w:val="00C06823"/>
    <w:rsid w:val="00C076AE"/>
    <w:rsid w:val="00C12333"/>
    <w:rsid w:val="00C1613A"/>
    <w:rsid w:val="00C17FB7"/>
    <w:rsid w:val="00C22122"/>
    <w:rsid w:val="00C22D35"/>
    <w:rsid w:val="00C24BA9"/>
    <w:rsid w:val="00C251E0"/>
    <w:rsid w:val="00C25828"/>
    <w:rsid w:val="00C26B3B"/>
    <w:rsid w:val="00C276CD"/>
    <w:rsid w:val="00C304B6"/>
    <w:rsid w:val="00C32366"/>
    <w:rsid w:val="00C4393A"/>
    <w:rsid w:val="00C43D01"/>
    <w:rsid w:val="00C44EA4"/>
    <w:rsid w:val="00C462B2"/>
    <w:rsid w:val="00C5057D"/>
    <w:rsid w:val="00C521CA"/>
    <w:rsid w:val="00C56E0F"/>
    <w:rsid w:val="00C60089"/>
    <w:rsid w:val="00C63293"/>
    <w:rsid w:val="00C640B9"/>
    <w:rsid w:val="00C65E43"/>
    <w:rsid w:val="00C7188A"/>
    <w:rsid w:val="00C72A1D"/>
    <w:rsid w:val="00C77C95"/>
    <w:rsid w:val="00C824D3"/>
    <w:rsid w:val="00C82D43"/>
    <w:rsid w:val="00C82F1C"/>
    <w:rsid w:val="00C848A1"/>
    <w:rsid w:val="00C91287"/>
    <w:rsid w:val="00C91849"/>
    <w:rsid w:val="00C943F1"/>
    <w:rsid w:val="00CA1B65"/>
    <w:rsid w:val="00CA2D76"/>
    <w:rsid w:val="00CA4706"/>
    <w:rsid w:val="00CA64FC"/>
    <w:rsid w:val="00CA7469"/>
    <w:rsid w:val="00CB1AEE"/>
    <w:rsid w:val="00CB5784"/>
    <w:rsid w:val="00CB57EB"/>
    <w:rsid w:val="00CB5AFD"/>
    <w:rsid w:val="00CB76FD"/>
    <w:rsid w:val="00CC5753"/>
    <w:rsid w:val="00CC601B"/>
    <w:rsid w:val="00CD2013"/>
    <w:rsid w:val="00CD2563"/>
    <w:rsid w:val="00CD27C4"/>
    <w:rsid w:val="00CD2E03"/>
    <w:rsid w:val="00CD568F"/>
    <w:rsid w:val="00CD77CD"/>
    <w:rsid w:val="00CE0531"/>
    <w:rsid w:val="00CE0AB5"/>
    <w:rsid w:val="00CE0CB2"/>
    <w:rsid w:val="00CE62EC"/>
    <w:rsid w:val="00CE6DC3"/>
    <w:rsid w:val="00CE731F"/>
    <w:rsid w:val="00CF14FD"/>
    <w:rsid w:val="00CF74DB"/>
    <w:rsid w:val="00CF763E"/>
    <w:rsid w:val="00D01E6F"/>
    <w:rsid w:val="00D0684E"/>
    <w:rsid w:val="00D11FC2"/>
    <w:rsid w:val="00D133B2"/>
    <w:rsid w:val="00D15079"/>
    <w:rsid w:val="00D15111"/>
    <w:rsid w:val="00D15470"/>
    <w:rsid w:val="00D1587A"/>
    <w:rsid w:val="00D24CC9"/>
    <w:rsid w:val="00D25732"/>
    <w:rsid w:val="00D26E0D"/>
    <w:rsid w:val="00D36A64"/>
    <w:rsid w:val="00D4133E"/>
    <w:rsid w:val="00D424D2"/>
    <w:rsid w:val="00D450EC"/>
    <w:rsid w:val="00D451D3"/>
    <w:rsid w:val="00D50374"/>
    <w:rsid w:val="00D536F2"/>
    <w:rsid w:val="00D55AB7"/>
    <w:rsid w:val="00D602A4"/>
    <w:rsid w:val="00D613C7"/>
    <w:rsid w:val="00D616B0"/>
    <w:rsid w:val="00D62B82"/>
    <w:rsid w:val="00D6405C"/>
    <w:rsid w:val="00D65835"/>
    <w:rsid w:val="00D65D24"/>
    <w:rsid w:val="00D663FB"/>
    <w:rsid w:val="00D67489"/>
    <w:rsid w:val="00D70BF8"/>
    <w:rsid w:val="00D70EC4"/>
    <w:rsid w:val="00D77032"/>
    <w:rsid w:val="00D77C40"/>
    <w:rsid w:val="00D77D02"/>
    <w:rsid w:val="00D809D2"/>
    <w:rsid w:val="00D8439E"/>
    <w:rsid w:val="00D8472E"/>
    <w:rsid w:val="00D85C8B"/>
    <w:rsid w:val="00D90464"/>
    <w:rsid w:val="00D934E8"/>
    <w:rsid w:val="00DA331D"/>
    <w:rsid w:val="00DA7421"/>
    <w:rsid w:val="00DA7430"/>
    <w:rsid w:val="00DB329E"/>
    <w:rsid w:val="00DB397D"/>
    <w:rsid w:val="00DB39A5"/>
    <w:rsid w:val="00DB4267"/>
    <w:rsid w:val="00DB548A"/>
    <w:rsid w:val="00DB7FE1"/>
    <w:rsid w:val="00DC0878"/>
    <w:rsid w:val="00DC209A"/>
    <w:rsid w:val="00DC2DE3"/>
    <w:rsid w:val="00DC4C8C"/>
    <w:rsid w:val="00DD48D0"/>
    <w:rsid w:val="00DD5A37"/>
    <w:rsid w:val="00DD7A71"/>
    <w:rsid w:val="00DE07DB"/>
    <w:rsid w:val="00DE2F5C"/>
    <w:rsid w:val="00DE6259"/>
    <w:rsid w:val="00DF33B3"/>
    <w:rsid w:val="00DF4954"/>
    <w:rsid w:val="00DF5873"/>
    <w:rsid w:val="00DF5B00"/>
    <w:rsid w:val="00DF623A"/>
    <w:rsid w:val="00DF664F"/>
    <w:rsid w:val="00DF7F7D"/>
    <w:rsid w:val="00E03619"/>
    <w:rsid w:val="00E055E1"/>
    <w:rsid w:val="00E0673D"/>
    <w:rsid w:val="00E10F61"/>
    <w:rsid w:val="00E1173D"/>
    <w:rsid w:val="00E17D7B"/>
    <w:rsid w:val="00E236DF"/>
    <w:rsid w:val="00E240BA"/>
    <w:rsid w:val="00E302DB"/>
    <w:rsid w:val="00E323FA"/>
    <w:rsid w:val="00E3533F"/>
    <w:rsid w:val="00E362E0"/>
    <w:rsid w:val="00E367E8"/>
    <w:rsid w:val="00E37CBB"/>
    <w:rsid w:val="00E426A7"/>
    <w:rsid w:val="00E433C1"/>
    <w:rsid w:val="00E448D8"/>
    <w:rsid w:val="00E46877"/>
    <w:rsid w:val="00E46BB6"/>
    <w:rsid w:val="00E47B37"/>
    <w:rsid w:val="00E56A13"/>
    <w:rsid w:val="00E60170"/>
    <w:rsid w:val="00E61B47"/>
    <w:rsid w:val="00E62185"/>
    <w:rsid w:val="00E6255F"/>
    <w:rsid w:val="00E6344B"/>
    <w:rsid w:val="00E65B12"/>
    <w:rsid w:val="00E741A1"/>
    <w:rsid w:val="00E74CED"/>
    <w:rsid w:val="00E853CF"/>
    <w:rsid w:val="00E86369"/>
    <w:rsid w:val="00E870FB"/>
    <w:rsid w:val="00E95EE7"/>
    <w:rsid w:val="00E95F3D"/>
    <w:rsid w:val="00EA0BE1"/>
    <w:rsid w:val="00EA1736"/>
    <w:rsid w:val="00EA34C8"/>
    <w:rsid w:val="00EA452C"/>
    <w:rsid w:val="00EA4D35"/>
    <w:rsid w:val="00EA66CB"/>
    <w:rsid w:val="00EB2A26"/>
    <w:rsid w:val="00EB49B0"/>
    <w:rsid w:val="00EB578D"/>
    <w:rsid w:val="00EC38CD"/>
    <w:rsid w:val="00EC4BDE"/>
    <w:rsid w:val="00EC4FF1"/>
    <w:rsid w:val="00ED1DA5"/>
    <w:rsid w:val="00ED7477"/>
    <w:rsid w:val="00ED7C56"/>
    <w:rsid w:val="00EE0BCB"/>
    <w:rsid w:val="00EE257B"/>
    <w:rsid w:val="00EF50CE"/>
    <w:rsid w:val="00EF6658"/>
    <w:rsid w:val="00EF7E2E"/>
    <w:rsid w:val="00F01702"/>
    <w:rsid w:val="00F07FD7"/>
    <w:rsid w:val="00F1704F"/>
    <w:rsid w:val="00F21048"/>
    <w:rsid w:val="00F22884"/>
    <w:rsid w:val="00F23DA6"/>
    <w:rsid w:val="00F531CC"/>
    <w:rsid w:val="00F53A06"/>
    <w:rsid w:val="00F654A7"/>
    <w:rsid w:val="00F65C44"/>
    <w:rsid w:val="00F66229"/>
    <w:rsid w:val="00F6690E"/>
    <w:rsid w:val="00F72FF4"/>
    <w:rsid w:val="00F75694"/>
    <w:rsid w:val="00F757B3"/>
    <w:rsid w:val="00F77893"/>
    <w:rsid w:val="00F852E7"/>
    <w:rsid w:val="00F86A35"/>
    <w:rsid w:val="00F86C0A"/>
    <w:rsid w:val="00F9718E"/>
    <w:rsid w:val="00FA4DDE"/>
    <w:rsid w:val="00FB0FE3"/>
    <w:rsid w:val="00FB1D1E"/>
    <w:rsid w:val="00FB4723"/>
    <w:rsid w:val="00FC1E3F"/>
    <w:rsid w:val="00FC2567"/>
    <w:rsid w:val="00FC589A"/>
    <w:rsid w:val="00FD0003"/>
    <w:rsid w:val="00FD138E"/>
    <w:rsid w:val="00FD4EBA"/>
    <w:rsid w:val="00FD776B"/>
    <w:rsid w:val="00FE35FA"/>
    <w:rsid w:val="00FE4816"/>
    <w:rsid w:val="00FE56D0"/>
    <w:rsid w:val="00FE56FD"/>
    <w:rsid w:val="00FE76D6"/>
    <w:rsid w:val="00FF3935"/>
    <w:rsid w:val="00FF496F"/>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C0E80"/>
  <w15:docId w15:val="{194C03A2-DB1A-4F48-8E84-460F2348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
        <w:tab w:val="left" w:pos="-270"/>
        <w:tab w:val="left" w:pos="900"/>
      </w:tabs>
      <w:jc w:val="both"/>
    </w:pPr>
    <w:rPr>
      <w:rFonts w:ascii="Bookman Old Style" w:hAnsi="Bookman Old Style"/>
      <w:sz w:val="24"/>
    </w:rPr>
  </w:style>
  <w:style w:type="paragraph" w:styleId="BalloonText">
    <w:name w:val="Balloon Text"/>
    <w:basedOn w:val="Normal"/>
    <w:semiHidden/>
    <w:rsid w:val="00CA4706"/>
    <w:rPr>
      <w:rFonts w:ascii="Tahoma" w:hAnsi="Tahoma" w:cs="Tahoma"/>
      <w:sz w:val="16"/>
      <w:szCs w:val="16"/>
    </w:rPr>
  </w:style>
  <w:style w:type="paragraph" w:styleId="Footer">
    <w:name w:val="footer"/>
    <w:basedOn w:val="Normal"/>
    <w:link w:val="FooterChar"/>
    <w:uiPriority w:val="99"/>
    <w:unhideWhenUsed/>
    <w:rsid w:val="00D24CC9"/>
    <w:pPr>
      <w:tabs>
        <w:tab w:val="center" w:pos="4680"/>
        <w:tab w:val="right" w:pos="9360"/>
      </w:tabs>
    </w:pPr>
  </w:style>
  <w:style w:type="character" w:customStyle="1" w:styleId="FooterChar">
    <w:name w:val="Footer Char"/>
    <w:basedOn w:val="DefaultParagraphFont"/>
    <w:link w:val="Footer"/>
    <w:uiPriority w:val="99"/>
    <w:rsid w:val="00D24CC9"/>
  </w:style>
  <w:style w:type="character" w:styleId="PageNumber">
    <w:name w:val="page number"/>
    <w:basedOn w:val="DefaultParagraphFont"/>
    <w:uiPriority w:val="99"/>
    <w:semiHidden/>
    <w:unhideWhenUsed/>
    <w:rsid w:val="00D24CC9"/>
  </w:style>
  <w:style w:type="paragraph" w:styleId="ListParagraph">
    <w:name w:val="List Paragraph"/>
    <w:basedOn w:val="Normal"/>
    <w:uiPriority w:val="34"/>
    <w:qFormat/>
    <w:rsid w:val="001D6C6F"/>
    <w:pPr>
      <w:ind w:left="720"/>
      <w:contextualSpacing/>
    </w:pPr>
  </w:style>
  <w:style w:type="numbering" w:customStyle="1" w:styleId="Style1">
    <w:name w:val="Style1"/>
    <w:uiPriority w:val="99"/>
    <w:rsid w:val="001D6C6F"/>
    <w:pPr>
      <w:numPr>
        <w:numId w:val="3"/>
      </w:numPr>
    </w:pPr>
  </w:style>
  <w:style w:type="paragraph" w:styleId="FootnoteText">
    <w:name w:val="footnote text"/>
    <w:basedOn w:val="Normal"/>
    <w:link w:val="FootnoteTextChar"/>
    <w:uiPriority w:val="99"/>
    <w:semiHidden/>
    <w:unhideWhenUsed/>
    <w:rsid w:val="00403A3F"/>
  </w:style>
  <w:style w:type="character" w:customStyle="1" w:styleId="FootnoteTextChar">
    <w:name w:val="Footnote Text Char"/>
    <w:basedOn w:val="DefaultParagraphFont"/>
    <w:link w:val="FootnoteText"/>
    <w:uiPriority w:val="99"/>
    <w:semiHidden/>
    <w:rsid w:val="00403A3F"/>
  </w:style>
  <w:style w:type="character" w:styleId="FootnoteReference">
    <w:name w:val="footnote reference"/>
    <w:basedOn w:val="DefaultParagraphFont"/>
    <w:uiPriority w:val="99"/>
    <w:semiHidden/>
    <w:unhideWhenUsed/>
    <w:rsid w:val="00403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82778">
      <w:bodyDiv w:val="1"/>
      <w:marLeft w:val="0"/>
      <w:marRight w:val="0"/>
      <w:marTop w:val="0"/>
      <w:marBottom w:val="0"/>
      <w:divBdr>
        <w:top w:val="none" w:sz="0" w:space="0" w:color="auto"/>
        <w:left w:val="none" w:sz="0" w:space="0" w:color="auto"/>
        <w:bottom w:val="none" w:sz="0" w:space="0" w:color="auto"/>
        <w:right w:val="none" w:sz="0" w:space="0" w:color="auto"/>
      </w:divBdr>
    </w:div>
    <w:div w:id="132547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jaminlee/Download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92D79-F7E6-E242-8FE9-F6929397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Template.dotx</Template>
  <TotalTime>2573</TotalTime>
  <Pages>5</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Sermon</vt:lpstr>
    </vt:vector>
  </TitlesOfParts>
  <Company>Dowlen Road Church of Christ</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dc:title>
  <dc:creator>Benjamin Lee</dc:creator>
  <cp:lastModifiedBy>Benjamin Lee</cp:lastModifiedBy>
  <cp:revision>603</cp:revision>
  <cp:lastPrinted>2024-03-16T20:44:00Z</cp:lastPrinted>
  <dcterms:created xsi:type="dcterms:W3CDTF">2021-11-06T13:21:00Z</dcterms:created>
  <dcterms:modified xsi:type="dcterms:W3CDTF">2024-03-16T20:57:00Z</dcterms:modified>
</cp:coreProperties>
</file>